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8.299988pt;height:843.849961pt;mso-position-horizontal-relative:page;mso-position-vertical-relative:page;z-index:-457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9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1589" w:right="-20"/>
                    <w:jc w:val="left"/>
                    <w:tabs>
                      <w:tab w:pos="704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2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2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2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79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80" w:after="0" w:line="240" w:lineRule="auto"/>
                    <w:ind w:left="1570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5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66" w:after="0" w:line="240" w:lineRule="auto"/>
                    <w:ind w:left="1560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11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7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6"/>
                      <w:w w:val="10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.А.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3590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9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3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388" w:right="454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75" w:lineRule="auto"/>
                    <w:ind w:left="2270" w:right="139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соре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иях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га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9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5487" w:right="4624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Санкт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</w:p>
                <w:p>
                  <w:pPr>
                    <w:spacing w:before="1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6130" w:right="5271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4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598.299988pt;height:843.849961pt;mso-position-horizontal-relative:page;mso-position-vertical-relative:page;z-index:-456" coordorigin="0,0" coordsize="11966,16877">
            <v:shape style="position:absolute;left:0;top:0;width:11966;height:16877" type="#_x0000_t75">
              <v:imagedata r:id="rId7" o:title=""/>
            </v:shape>
            <v:shape style="position:absolute;left:7032;top:2059;width:3763;height:2256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80" w:h="16880"/>
          <w:pgMar w:top="1580" w:bottom="280" w:left="1680" w:right="1680"/>
        </w:sectPr>
      </w:pPr>
      <w:rPr/>
    </w:p>
    <w:p>
      <w:pPr>
        <w:spacing w:before="58" w:after="0" w:line="240" w:lineRule="auto"/>
        <w:ind w:left="4044" w:right="401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1123" w:right="109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Пете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рга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стс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шр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3" w:right="3477"/>
        <w:jc w:val="center"/>
        <w:tabs>
          <w:tab w:pos="4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26" w:right="3700"/>
        <w:jc w:val="center"/>
        <w:tabs>
          <w:tab w:pos="4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3320" w:val="left"/>
          <w:tab w:pos="5240" w:val="left"/>
          <w:tab w:pos="6520" w:val="left"/>
          <w:tab w:pos="7800" w:val="left"/>
          <w:tab w:pos="84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3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(далее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897" w:right="2867"/>
        <w:jc w:val="center"/>
        <w:tabs>
          <w:tab w:pos="36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сборов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86" w:right="3057"/>
        <w:jc w:val="center"/>
        <w:tabs>
          <w:tab w:pos="3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олевое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200" w:bottom="280" w:left="1300" w:right="640"/>
        </w:sectPr>
      </w:pPr>
      <w:rPr/>
    </w:p>
    <w:p>
      <w:pPr>
        <w:spacing w:before="75" w:after="0" w:line="298" w:lineRule="exact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ОМИТЕТ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r.baltic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ru/plan-kal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19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265" w:firstLine="85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1" w:right="-20"/>
        <w:jc w:val="left"/>
        <w:tabs>
          <w:tab w:pos="41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/sutur.balt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cbereg.r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l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-kalendar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4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meropr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ij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24" w:right="1696"/>
        <w:jc w:val="center"/>
        <w:tabs>
          <w:tab w:pos="2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есто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71" w:right="2940"/>
        <w:jc w:val="center"/>
        <w:tabs>
          <w:tab w:pos="36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NumType w:start="2"/>
          <w:pgMar w:footer="699" w:header="0" w:top="1180" w:bottom="880" w:left="1300" w:right="640"/>
          <w:footerReference w:type="default" r:id="rId9"/>
          <w:pgSz w:w="11920" w:h="16840"/>
        </w:sectPr>
      </w:pPr>
      <w:rPr/>
    </w:p>
    <w:p>
      <w:pPr>
        <w:spacing w:before="58" w:after="0" w:line="240" w:lineRule="auto"/>
        <w:ind w:left="1503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ости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3600" w:val="left"/>
          <w:tab w:pos="4020" w:val="left"/>
          <w:tab w:pos="5700" w:val="left"/>
          <w:tab w:pos="7140" w:val="left"/>
          <w:tab w:pos="8660" w:val="left"/>
          <w:tab w:pos="9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8.4.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30" w:right="1650"/>
        <w:jc w:val="center"/>
        <w:tabs>
          <w:tab w:pos="3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1840" w:val="left"/>
          <w:tab w:pos="3640" w:val="left"/>
          <w:tab w:pos="5660" w:val="left"/>
          <w:tab w:pos="7620" w:val="left"/>
          <w:tab w:pos="83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6" w:lineRule="auto"/>
        <w:ind w:left="971" w:right="31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336" w:lineRule="auto"/>
        <w:ind w:left="971" w:right="223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9.3.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9.4.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699" w:top="1200" w:bottom="880" w:left="1300" w:right="640"/>
          <w:pgSz w:w="11920" w:h="16840"/>
        </w:sectPr>
      </w:pPr>
      <w:rPr/>
    </w:p>
    <w:p>
      <w:pPr>
        <w:spacing w:before="71" w:after="0" w:line="240" w:lineRule="auto"/>
        <w:ind w:left="970" w:right="-20"/>
        <w:jc w:val="left"/>
        <w:tabs>
          <w:tab w:pos="2520" w:val="left"/>
          <w:tab w:pos="4060" w:val="left"/>
          <w:tab w:pos="5740" w:val="left"/>
          <w:tab w:pos="6220" w:val="left"/>
          <w:tab w:pos="8040" w:val="left"/>
          <w:tab w:pos="8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860" w:val="left"/>
          <w:tab w:pos="3900" w:val="left"/>
          <w:tab w:pos="6060" w:val="left"/>
          <w:tab w:pos="8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89" w:right="1962"/>
        <w:jc w:val="center"/>
        <w:tabs>
          <w:tab w:pos="2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татов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660" w:val="left"/>
          <w:tab w:pos="3820" w:val="left"/>
          <w:tab w:pos="4220" w:val="left"/>
          <w:tab w:pos="5460" w:val="left"/>
          <w:tab w:pos="7260" w:val="left"/>
          <w:tab w:pos="83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10.7.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08" w:right="3780"/>
        <w:jc w:val="center"/>
        <w:tabs>
          <w:tab w:pos="4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Нагр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3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580" w:right="3555"/>
        <w:jc w:val="center"/>
        <w:tabs>
          <w:tab w:pos="42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699" w:top="1180" w:bottom="880" w:left="1300" w:right="640"/>
          <w:pgSz w:w="11920" w:h="16840"/>
        </w:sectPr>
      </w:pPr>
      <w:rPr/>
    </w:p>
    <w:p>
      <w:pPr>
        <w:spacing w:before="71" w:after="0" w:line="239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135" w:right="-20"/>
        <w:jc w:val="left"/>
        <w:tabs>
          <w:tab w:pos="38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940" w:val="left"/>
          <w:tab w:pos="4080" w:val="left"/>
          <w:tab w:pos="4980" w:val="left"/>
          <w:tab w:pos="6240" w:val="left"/>
          <w:tab w:pos="7360" w:val="left"/>
          <w:tab w:pos="9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699" w:top="1180" w:bottom="880" w:left="1300" w:right="640"/>
          <w:pgSz w:w="11920" w:h="16840"/>
        </w:sectPr>
      </w:pPr>
      <w:rPr/>
    </w:p>
    <w:p>
      <w:pPr>
        <w:spacing w:before="7" w:after="0" w:line="252" w:lineRule="exact"/>
        <w:ind w:left="4457" w:right="47" w:firstLine="-203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ению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етерб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биниро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трольном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30" w:right="1324" w:firstLine="-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55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1" w:lineRule="exact"/>
        <w:ind w:left="213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0" w:after="0" w:line="270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519997pt;margin-top:27.301561pt;width:432.000021pt;height:.1pt;mso-position-horizontal-relative:page;mso-position-vertical-relative:paragraph;z-index:-454" coordorigin="2270,546" coordsize="8640,2">
            <v:shape style="position:absolute;left:2270;top:546;width:8640;height:2" coordorigin="2270,546" coordsize="8640,0" path="m2270,546l10910,54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699" w:top="1500" w:bottom="880" w:left="1300" w:right="640"/>
          <w:headerReference w:type="default" r:id="rId14"/>
          <w:pgSz w:w="11920" w:h="16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2" w:equalWidth="0">
            <w:col w:w="2514" w:space="847"/>
            <w:col w:w="6619"/>
          </w:cols>
        </w:sectPr>
      </w:pPr>
      <w:rPr/>
    </w:p>
    <w:p>
      <w:pPr>
        <w:spacing w:before="5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53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«О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ече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</w:p>
    <w:p>
      <w:pPr>
        <w:spacing w:before="3" w:after="0" w:line="276" w:lineRule="exact"/>
        <w:ind w:left="118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1147847438298)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39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52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51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50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49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7" w:after="0" w:line="252" w:lineRule="exact"/>
        <w:ind w:left="4457" w:right="47" w:firstLine="-20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етерб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биниро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трольном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46" w:right="1324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699" w:top="1500" w:bottom="880" w:left="1300" w:right="640"/>
          <w:pgSz w:w="11920" w:h="1684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48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2" w:equalWidth="0">
            <w:col w:w="2514" w:space="926"/>
            <w:col w:w="6540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47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ции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</w:p>
    <w:p>
      <w:pPr>
        <w:spacing w:before="0" w:after="0" w:line="240" w:lineRule="auto"/>
        <w:ind w:left="11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46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45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44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43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3.200012pt;margin-top:1.540721pt;width:228.120011pt;height:.1pt;mso-position-horizontal-relative:page;mso-position-vertical-relative:paragraph;z-index:-442" coordorigin="6264,31" coordsize="4562,2">
            <v:shape style="position:absolute;left:6264;top:31;width:4562;height:2" coordorigin="6264,31" coordsize="4562,0" path="m6264,31l1082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pgMar w:header="1298" w:footer="699" w:top="3940" w:bottom="900" w:left="1300" w:right="640"/>
          <w:headerReference w:type="default" r:id="rId15"/>
          <w:pgSz w:w="11920" w:h="16840"/>
          <w:cols w:num="2" w:equalWidth="0">
            <w:col w:w="4905" w:space="16"/>
            <w:col w:w="505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ции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</w:p>
    <w:p>
      <w:pPr>
        <w:spacing w:before="0" w:after="0" w:line="240" w:lineRule="auto"/>
        <w:ind w:left="11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ече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18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5.005125pt;width:24.000001pt;height:.1pt;mso-position-horizontal-relative:page;mso-position-vertical-relative:paragraph;z-index:-441" coordorigin="1656,300" coordsize="480,2">
            <v:shape style="position:absolute;left:1656;top:300;width:480;height:2" coordorigin="1656,300" coordsize="480,0" path="m1656,300l213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5.005125pt;width:48.000002pt;height:.1pt;mso-position-horizontal-relative:page;mso-position-vertical-relative:paragraph;z-index:-440" coordorigin="2376,300" coordsize="960,2">
            <v:shape style="position:absolute;left:2376;top:300;width:960;height:2" coordorigin="2376,300" coordsize="960,0" path="m2376,300l333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39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38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type w:val="continuous"/>
      <w:pgSz w:w="11920" w:h="16840"/>
      <w:pgMar w:top="158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80005pt;margin-top:794.985413pt;width:8.98pt;height:11.96pt;mso-position-horizontal-relative:page;mso-position-vertical-relative:page;z-index:-457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480011pt;margin-top:63.916386pt;width:61.638083pt;height:13.04pt;mso-position-horizontal-relative:page;mso-position-vertical-relative:page;z-index:-45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27.559998pt;margin-top:197.71199pt;width:414.00002pt;height:.1pt;mso-position-horizontal-relative:page;mso-position-vertical-relative:page;z-index:-455" coordorigin="2551,3954" coordsize="8280,2">
          <v:shape style="position:absolute;left:2551;top:3954;width:8280;height:2" coordorigin="2551,3954" coordsize="8280,0" path="m2551,3954l10831,3954e" filled="f" stroked="t" strokeweight=".4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63.916386pt;width:376.046243pt;height:38.23328pt;mso-position-horizontal-relative:page;mso-position-vertical-relative:page;z-index:-454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2" w:after="0" w:line="252" w:lineRule="exact"/>
                  <w:ind w:left="2058" w:firstLine="-2076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биниро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трольном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шр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240005pt;margin-top:143.303894pt;width:318.800015pt;height:27.8pt;mso-position-horizontal-relative:page;mso-position-vertical-relative:page;z-index:-453" type="#_x0000_t202" filled="f" stroked="f">
          <v:textbox inset="0,0,0,0">
            <w:txbxContent>
              <w:p>
                <w:pPr>
                  <w:spacing w:before="0" w:after="0" w:line="265" w:lineRule="exact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ОГЛА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ОНАЛ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</w:p>
              <w:p>
                <w:pPr>
                  <w:spacing w:before="0" w:after="0" w:line="240" w:lineRule="auto"/>
                  <w:ind w:left="2629" w:right="2607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519997pt;margin-top:184.703903pt;width:13.040001pt;height:14pt;mso-position-horizontal-relative:page;mso-position-vertical-relative:page;z-index:-45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http://sutur.balticbereg.ru/plan-kalendar-meropriyatij" TargetMode="External"/><Relationship Id="rId11" Type="http://schemas.openxmlformats.org/officeDocument/2006/relationships/hyperlink" Target="http://sutur.balticbereg.ru/plan-kalendar-meropriyatij" TargetMode="External"/><Relationship Id="rId12" Type="http://schemas.openxmlformats.org/officeDocument/2006/relationships/hyperlink" Target="mailto:sutur@balticbereg.ru" TargetMode="External"/><Relationship Id="rId13" Type="http://schemas.openxmlformats.org/officeDocument/2006/relationships/hyperlink" Target="http://www.sutur.balticbereg.ru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2024-08-29T13:17:13Z</dcterms:created>
  <dcterms:modified xsi:type="dcterms:W3CDTF">2024-08-29T13:17:13Z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