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2pt;height:841.699993pt;mso-position-horizontal-relative:page;mso-position-vertical-relative:page;z-index:-478" type="#_x0000_t202" filled="f" stroked="f">
            <v:textbox inset="0,0,0,0">
              <w:txbxContent>
                <w:p>
                  <w:pPr>
                    <w:spacing w:before="3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469" w:right="-20"/>
                    <w:jc w:val="left"/>
                    <w:tabs>
                      <w:tab w:pos="6920" w:val="left"/>
                    </w:tabs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1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1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1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1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1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  <w:position w:val="1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1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1"/>
                    </w:rPr>
                    <w:t>О</w:t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0"/>
                    </w:rPr>
                    <w:t>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  <w:position w:val="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  <w:position w:val="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2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454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0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п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я</w:t>
                  </w:r>
                </w:p>
                <w:p>
                  <w:pPr>
                    <w:spacing w:before="70" w:after="0" w:line="240" w:lineRule="auto"/>
                    <w:ind w:left="1450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5"/>
                      <w:w w:val="100"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4"/>
                      <w:w w:val="100"/>
                    </w:rPr>
                    <w:t>м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1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</w:rPr>
                    <w:t>з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7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ю</w:t>
                  </w:r>
                </w:p>
                <w:p>
                  <w:pPr>
                    <w:spacing w:before="71" w:after="0" w:line="240" w:lineRule="auto"/>
                    <w:ind w:left="1440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_____________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</w:rPr>
                    <w:t>_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12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9"/>
                      <w:w w:val="100"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6"/>
                      <w:w w:val="100"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8"/>
                      <w:w w:val="100"/>
                    </w:rPr>
                    <w:t>в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а</w:t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5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3475" w:right="-2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4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5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-8"/>
                      <w:w w:val="100"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6"/>
                      <w:szCs w:val="26"/>
                      <w:spacing w:val="0"/>
                      <w:w w:val="100"/>
                    </w:rPr>
                    <w:t>.</w:t>
                  </w:r>
                </w:p>
                <w:p>
                  <w:pPr>
                    <w:spacing w:before="8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5292" w:right="4571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ПО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ОЖ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3367" w:right="2629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г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ь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1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ревнова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иях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6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ч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с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я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47" w:after="0" w:line="240" w:lineRule="auto"/>
                    <w:ind w:left="3741" w:right="3000"/>
                    <w:jc w:val="center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«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к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ю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4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ы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х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защ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тн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ков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2"/>
                      <w:w w:val="100"/>
                      <w:b/>
                      <w:bCs/>
                    </w:rPr>
                    <w:t>е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ни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н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гр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д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-3"/>
                      <w:w w:val="100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  <w:b/>
                      <w:bCs/>
                    </w:rPr>
                    <w:t>»</w:t>
                  </w:r>
                  <w:r>
                    <w:rPr>
                      <w:rFonts w:ascii="Times New Roman" w:hAnsi="Times New Roman" w:cs="Times New Roman" w:eastAsia="Times New Roman"/>
                      <w:sz w:val="28"/>
                      <w:szCs w:val="2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2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left="5424" w:right="4625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Санкт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Пе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т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ер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б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у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р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г</w:t>
                  </w:r>
                </w:p>
                <w:p>
                  <w:pPr>
                    <w:spacing w:before="6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6068" w:right="5268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3"/>
                      <w:w w:val="10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-2"/>
                      <w:w w:val="10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4</w:t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595.2pt;height:841.699993pt;mso-position-horizontal-relative:page;mso-position-vertical-relative:page;z-index:-477" coordorigin="0,0" coordsize="11904,16834">
            <v:shape style="position:absolute;left:0;top:0;width:11904;height:16834" type="#_x0000_t75">
              <v:imagedata r:id="rId7" o:title=""/>
            </v:shape>
            <v:shape style="position:absolute;left:6917;top:1306;width:3758;height:2237" type="#_x0000_t75">
              <v:imagedata r:id="rId8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75" w:after="0" w:line="240" w:lineRule="auto"/>
        <w:ind w:left="4044" w:right="401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34" w:right="2205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Рег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4" w:after="0" w:line="240" w:lineRule="auto"/>
        <w:ind w:left="2584" w:right="2556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бок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ащ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04" w:right="3476"/>
        <w:jc w:val="center"/>
        <w:tabs>
          <w:tab w:pos="42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Общ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док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730" w:right="3697"/>
        <w:jc w:val="center"/>
        <w:tabs>
          <w:tab w:pos="4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Орга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3320" w:val="left"/>
          <w:tab w:pos="5240" w:val="left"/>
          <w:tab w:pos="6520" w:val="left"/>
          <w:tab w:pos="7800" w:val="left"/>
          <w:tab w:pos="84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2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93" w:lineRule="exact"/>
        <w:ind w:left="12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(далее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898" w:right="2866"/>
        <w:jc w:val="center"/>
        <w:tabs>
          <w:tab w:pos="36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ачи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освое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Зада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ервой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реодоле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87" w:right="3057"/>
        <w:jc w:val="center"/>
        <w:tabs>
          <w:tab w:pos="37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час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ервой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right="88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right"/>
        <w:spacing w:after="0"/>
        <w:sectPr>
          <w:pgSz w:w="11920" w:h="16840"/>
          <w:pgMar w:top="900" w:bottom="280" w:left="1300" w:right="640"/>
        </w:sectPr>
      </w:pPr>
      <w:rPr/>
    </w:p>
    <w:p>
      <w:pPr>
        <w:spacing w:before="68" w:after="0" w:line="239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4.2.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еобход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бъед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4.3.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ды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99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99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3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4.5.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ОМИТ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hyperlink r:id="rId10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http://sut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r.baltic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b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ereg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ru/plan-kal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-3"/>
            <w:w w:val="100"/>
          </w:rPr>
          <w:t>m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atij</w:t>
        </w:r>
        <w:r>
          <w:rPr>
            <w:rFonts w:ascii="Times New Roman" w:hAnsi="Times New Roman" w:cs="Times New Roman" w:eastAsia="Times New Roman"/>
            <w:sz w:val="26"/>
            <w:szCs w:val="26"/>
            <w:spacing w:val="19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4.9.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орам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031" w:right="3001"/>
        <w:jc w:val="center"/>
        <w:tabs>
          <w:tab w:pos="38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Програ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http: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/su</w:t>
        </w:r>
        <w:r>
          <w:rPr>
            <w:rFonts w:ascii="Times New Roman" w:hAnsi="Times New Roman" w:cs="Times New Roman" w:eastAsia="Times New Roman"/>
            <w:sz w:val="26"/>
            <w:szCs w:val="26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ur.balt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cbereg.r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/p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l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an-kalendar</w:t>
        </w:r>
        <w:r>
          <w:rPr>
            <w:rFonts w:ascii="Times New Roman" w:hAnsi="Times New Roman" w:cs="Times New Roman" w:eastAsia="Times New Roman"/>
            <w:sz w:val="26"/>
            <w:szCs w:val="26"/>
            <w:spacing w:val="4"/>
            <w:w w:val="100"/>
          </w:rPr>
          <w:t>-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meropr</w:t>
        </w:r>
        <w:r>
          <w:rPr>
            <w:rFonts w:ascii="Times New Roman" w:hAnsi="Times New Roman" w:cs="Times New Roman" w:eastAsia="Times New Roman"/>
            <w:sz w:val="26"/>
            <w:szCs w:val="26"/>
            <w:spacing w:val="5"/>
            <w:w w:val="100"/>
          </w:rPr>
          <w:t>i</w:t>
        </w:r>
        <w:r>
          <w:rPr>
            <w:rFonts w:ascii="Times New Roman" w:hAnsi="Times New Roman" w:cs="Times New Roman" w:eastAsia="Times New Roman"/>
            <w:sz w:val="26"/>
            <w:szCs w:val="26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6"/>
            <w:szCs w:val="26"/>
            <w:spacing w:val="3"/>
            <w:w w:val="100"/>
          </w:rPr>
          <w:t>a</w:t>
        </w:r>
        <w:r>
          <w:rPr>
            <w:rFonts w:ascii="Times New Roman" w:hAnsi="Times New Roman" w:cs="Times New Roman" w:eastAsia="Times New Roman"/>
            <w:sz w:val="26"/>
            <w:szCs w:val="26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ij</w:t>
        </w:r>
        <w:r>
          <w:rPr>
            <w:rFonts w:ascii="Times New Roman" w:hAnsi="Times New Roman" w:cs="Times New Roman" w:eastAsia="Times New Roman"/>
            <w:sz w:val="26"/>
            <w:szCs w:val="26"/>
            <w:spacing w:val="0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иц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оходов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охо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23" w:right="1696"/>
        <w:jc w:val="center"/>
        <w:tabs>
          <w:tab w:pos="24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есто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1580" w:val="left"/>
          <w:tab w:pos="2620" w:val="left"/>
          <w:tab w:pos="3500" w:val="left"/>
          <w:tab w:pos="5020" w:val="left"/>
          <w:tab w:pos="6700" w:val="left"/>
          <w:tab w:pos="84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6.4.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NumType w:start="2"/>
          <w:pgMar w:footer="719" w:header="0" w:top="900" w:bottom="900" w:left="1300" w:right="640"/>
          <w:footerReference w:type="default" r:id="rId9"/>
          <w:pgSz w:w="11920" w:h="16840"/>
        </w:sectPr>
      </w:pPr>
      <w:rPr/>
    </w:p>
    <w:p>
      <w:pPr>
        <w:spacing w:before="75" w:after="0" w:line="240" w:lineRule="auto"/>
        <w:ind w:left="2971" w:right="2943"/>
        <w:jc w:val="center"/>
        <w:tabs>
          <w:tab w:pos="36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Пр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ах,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7.3.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ласова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35" w:right="1810"/>
        <w:jc w:val="center"/>
        <w:tabs>
          <w:tab w:pos="25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треб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част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редъ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64" w:right="1438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ости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рохо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9.2.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рахов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оры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9.3.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ерсо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9.5.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9.6.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9.7.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бом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сле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лее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Реше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ереводе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более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719" w:top="900" w:bottom="900" w:left="1300" w:right="640"/>
          <w:pgSz w:w="11920" w:h="16840"/>
        </w:sectPr>
      </w:pPr>
      <w:rPr/>
    </w:p>
    <w:p>
      <w:pPr>
        <w:spacing w:before="72" w:after="0" w:line="298" w:lineRule="exact"/>
        <w:ind w:left="118" w:right="47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9.8.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29" w:right="1650"/>
        <w:jc w:val="center"/>
        <w:tabs>
          <w:tab w:pos="30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10.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тет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tabs>
          <w:tab w:pos="1940" w:val="left"/>
          <w:tab w:pos="3720" w:val="left"/>
          <w:tab w:pos="5720" w:val="left"/>
          <w:tab w:pos="7640" w:val="left"/>
          <w:tab w:pos="83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36" w:lineRule="auto"/>
        <w:ind w:left="971" w:right="317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алее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СК);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336" w:lineRule="auto"/>
        <w:ind w:left="971" w:right="223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ря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дает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9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10.2.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39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10.3.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ъ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10.4.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К: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вает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елей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520" w:val="left"/>
          <w:tab w:pos="4060" w:val="left"/>
          <w:tab w:pos="5740" w:val="left"/>
          <w:tab w:pos="6220" w:val="left"/>
          <w:tab w:pos="8040" w:val="left"/>
          <w:tab w:pos="8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офор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1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ает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да;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1" w:right="-20"/>
        <w:jc w:val="left"/>
        <w:tabs>
          <w:tab w:pos="2860" w:val="left"/>
          <w:tab w:pos="3900" w:val="left"/>
          <w:tab w:pos="6060" w:val="left"/>
          <w:tab w:pos="81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10.5.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19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90" w:right="1962"/>
        <w:jc w:val="center"/>
        <w:tabs>
          <w:tab w:pos="26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татов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гов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оводс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2024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одвод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ель</w:t>
      </w:r>
      <w:r>
        <w:rPr>
          <w:rFonts w:ascii="Times New Roman" w:hAnsi="Times New Roman" w:cs="Times New Roman" w:eastAsia="Times New Roman"/>
          <w:sz w:val="26"/>
          <w:szCs w:val="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две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8" w:lineRule="exact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pgMar w:header="0" w:footer="719" w:top="900" w:bottom="900" w:left="1300" w:right="640"/>
          <w:pgSz w:w="11920" w:h="16840"/>
        </w:sectPr>
      </w:pPr>
      <w:rPr/>
    </w:p>
    <w:p>
      <w:pPr>
        <w:spacing w:before="68" w:after="0" w:line="239" w:lineRule="auto"/>
        <w:ind w:left="118" w:right="43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абл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обра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11.5.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ех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ов,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ах.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tabs>
          <w:tab w:pos="2660" w:val="left"/>
          <w:tab w:pos="3820" w:val="left"/>
          <w:tab w:pos="4220" w:val="left"/>
          <w:tab w:pos="5460" w:val="left"/>
          <w:tab w:pos="7260" w:val="left"/>
          <w:tab w:pos="83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11.6.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6624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0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11.7.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э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хся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9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11.8.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еш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рабо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809" w:right="3779"/>
        <w:jc w:val="center"/>
        <w:tabs>
          <w:tab w:pos="45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11.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Нагр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9"/>
          <w:b/>
          <w:bCs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  <w:b/>
          <w:bCs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8" w:right="41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Председ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обед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еров</w:t>
      </w:r>
      <w:r>
        <w:rPr>
          <w:rFonts w:ascii="Times New Roman" w:hAnsi="Times New Roman" w:cs="Times New Roman" w:eastAsia="Times New Roman"/>
          <w:sz w:val="26"/>
          <w:szCs w:val="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12.3.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Все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0" w:after="0" w:line="292" w:lineRule="exact"/>
        <w:ind w:left="118" w:right="8131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580" w:right="3555"/>
        <w:jc w:val="center"/>
        <w:tabs>
          <w:tab w:pos="428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13.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99"/>
          <w:b/>
          <w:bCs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  <w:b/>
          <w:bCs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99"/>
          <w:b/>
          <w:bCs/>
        </w:rPr>
        <w:t>ние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42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дар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ад,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нны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б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елле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особ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6"/>
          <w:szCs w:val="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рой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ереса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ссле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средс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ода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едера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18" w:right="45" w:firstLine="852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Расход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роведе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орев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равл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ции.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13.3.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ова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бес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ое.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0" w:footer="719" w:top="900" w:bottom="900" w:left="1300" w:right="640"/>
          <w:pgSz w:w="11920" w:h="16840"/>
        </w:sectPr>
      </w:pPr>
      <w:rPr/>
    </w:p>
    <w:p>
      <w:pPr>
        <w:spacing w:before="75" w:after="0" w:line="240" w:lineRule="auto"/>
        <w:ind w:left="3135" w:right="-20"/>
        <w:jc w:val="left"/>
        <w:tabs>
          <w:tab w:pos="38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14.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b/>
          <w:bCs/>
        </w:rPr>
        <w:t>оров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tabs>
          <w:tab w:pos="2940" w:val="left"/>
          <w:tab w:pos="4080" w:val="left"/>
          <w:tab w:pos="4980" w:val="left"/>
          <w:tab w:pos="6240" w:val="left"/>
          <w:tab w:pos="7360" w:val="left"/>
          <w:tab w:pos="90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14.1.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ород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«Бал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бере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г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»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1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аве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д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щ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сорев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ё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Влад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14.2.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Телефон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8(8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2)712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3-32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14.3.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e-mail: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7"/>
          <w:w w:val="100"/>
        </w:rPr>
      </w:r>
      <w:hyperlink r:id="rId12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ru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14.4.</w:t>
      </w:r>
      <w:r>
        <w:rPr>
          <w:rFonts w:ascii="Times New Roman" w:hAnsi="Times New Roman" w:cs="Times New Roman" w:eastAsia="Times New Roman"/>
          <w:sz w:val="26"/>
          <w:szCs w:val="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0000FF"/>
          <w:spacing w:val="-6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htt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://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ww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sutu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balticbereg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3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6"/>
            <w:szCs w:val="2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6"/>
            <w:szCs w:val="26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719" w:top="900" w:bottom="900" w:left="1300" w:right="640"/>
          <w:pgSz w:w="11920" w:h="16840"/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430" w:right="1324" w:firstLine="-118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76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81" w:lineRule="exact"/>
        <w:ind w:left="2134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spacing w:before="1" w:after="0" w:line="271" w:lineRule="exact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3.519997pt;margin-top:27.405113pt;width:432.000021pt;height:.1pt;mso-position-horizontal-relative:page;mso-position-vertical-relative:paragraph;z-index:-475" coordorigin="2270,548" coordsize="8640,2">
            <v:shape style="position:absolute;left:2270;top:548;width:8640;height:2" coordorigin="2270,548" coordsize="8640,0" path="m2270,548l10910,548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ым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015" w:footer="719" w:top="1980" w:bottom="900" w:left="1300" w:right="640"/>
          <w:headerReference w:type="default" r:id="rId14"/>
          <w:pgSz w:w="11920" w:h="16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847"/>
            <w:col w:w="6619"/>
          </w:cols>
        </w:sectPr>
      </w:pPr>
      <w:rPr/>
    </w:p>
    <w:p>
      <w:pPr>
        <w:spacing w:before="5" w:after="0" w:line="240" w:lineRule="auto"/>
        <w:ind w:left="118" w:right="40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076pt;width:354.000017pt;height:.1pt;mso-position-horizontal-relative:page;mso-position-vertical-relative:paragraph;z-index:-474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ащитни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рада»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«О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</w:p>
    <w:p>
      <w:pPr>
        <w:spacing w:before="10" w:after="0" w:line="229" w:lineRule="auto"/>
        <w:ind w:left="118" w:right="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1147847438298)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2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39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73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72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62pt;width:84.000004pt;height:.1pt;mso-position-horizontal-relative:page;mso-position-vertical-relative:paragraph;z-index:-471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62pt;width:126.000006pt;height:.1pt;mso-position-horizontal-relative:page;mso-position-vertical-relative:paragraph;z-index:-470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546" w:right="1324" w:firstLine="-13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015" w:footer="719" w:top="1980" w:bottom="900" w:left="1300" w:right="640"/>
          <w:pgSz w:w="11920" w:h="16840"/>
        </w:sectPr>
      </w:pPr>
      <w:rPr/>
    </w:p>
    <w:p>
      <w:pPr>
        <w:spacing w:before="29" w:after="0" w:line="240" w:lineRule="auto"/>
        <w:ind w:left="932" w:right="12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69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ъ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нных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2514" w:space="926"/>
            <w:col w:w="6540"/>
          </w:cols>
        </w:sectPr>
      </w:pPr>
      <w:rPr/>
    </w:p>
    <w:p>
      <w:pPr>
        <w:spacing w:before="5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3.680008pt;margin-top:.005137pt;width:354.000017pt;height:.1pt;mso-position-horizontal-relative:page;mso-position-vertical-relative:paragraph;z-index:-468" coordorigin="3874,0" coordsize="7080,2">
            <v:shape style="position:absolute;left:3874;top:0;width:7080;height:2" coordorigin="3874,0" coordsize="7080,0" path="m3874,0l10954,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щитни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енин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да»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тизи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ант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7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6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рожд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я;</w:t>
      </w:r>
    </w:p>
    <w:p>
      <w:pPr>
        <w:spacing w:before="0" w:after="0" w:line="240" w:lineRule="auto"/>
        <w:ind w:left="118" w:right="8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НИЛ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ыва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3.555125pt;width:24.000001pt;height:.1pt;mso-position-horizontal-relative:page;mso-position-vertical-relative:paragraph;z-index:-467" coordorigin="1656,271" coordsize="480,2">
            <v:shape style="position:absolute;left:1656;top:271;width:480;height:2" coordorigin="1656,271" coordsize="480,0" path="m1656,271l2136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3.555125pt;width:48.000002pt;height:.1pt;mso-position-horizontal-relative:page;mso-position-vertical-relative:paragraph;z-index:-466" coordorigin="2376,271" coordsize="960,2">
            <v:shape style="position:absolute;left:2376;top:271;width:960;height:2" coordorigin="2376,271" coordsize="960,0" path="m2376,271l3336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0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0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62pt;width:84.000004pt;height:.1pt;mso-position-horizontal-relative:page;mso-position-vertical-relative:paragraph;z-index:-465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62pt;width:126.000006pt;height:.1pt;mso-position-horizontal-relative:page;mso-position-vertical-relative:paragraph;z-index:-464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892" w:right="1324" w:firstLine="-26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ОНАЛ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ДАН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1015" w:footer="719" w:top="1980" w:bottom="900" w:left="1300" w:right="640"/>
          <w:pgSz w:w="11920" w:h="16840"/>
        </w:sectPr>
      </w:pPr>
      <w:rPr/>
    </w:p>
    <w:p>
      <w:pPr>
        <w:spacing w:before="29" w:after="0" w:line="240" w:lineRule="auto"/>
        <w:ind w:left="97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27.559998pt;margin-top:15.005125pt;width:414.00002pt;height:.1pt;mso-position-horizontal-relative:page;mso-position-vertical-relative:paragraph;z-index:-463" coordorigin="2551,300" coordsize="8280,2">
            <v:shape style="position:absolute;left:2551;top:300;width:8280;height:2" coordorigin="2551,300" coordsize="8280,0" path="m2551,300l1083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97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являя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гогом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гога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54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13.200012pt;margin-top:1.540721pt;width:228.120011pt;height:.1pt;mso-position-horizontal-relative:page;mso-position-vertical-relative:paragraph;z-index:-462" coordorigin="6264,31" coordsize="4562,2">
            <v:shape style="position:absolute;left:6264;top:31;width:4562;height:2" coordorigin="6264,31" coordsize="4562,0" path="m6264,31l10826,3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зов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ог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ч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ния</w:t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2" w:equalWidth="0">
            <w:col w:w="4905" w:space="16"/>
            <w:col w:w="5059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70" w:right="-20"/>
        <w:jc w:val="left"/>
        <w:tabs>
          <w:tab w:pos="1380" w:val="left"/>
          <w:tab w:pos="3040" w:val="left"/>
          <w:tab w:pos="3560" w:val="left"/>
          <w:tab w:pos="4240" w:val="left"/>
          <w:tab w:pos="6000" w:val="left"/>
          <w:tab w:pos="6980" w:val="left"/>
          <w:tab w:pos="7500" w:val="left"/>
          <w:tab w:pos="8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0" w:after="0" w:line="240" w:lineRule="auto"/>
        <w:ind w:left="118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лях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одго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щитни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енин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да»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ово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27.07.2006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№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ФЗ</w:t>
      </w:r>
    </w:p>
    <w:p>
      <w:pPr>
        <w:spacing w:before="3" w:after="0" w:line="276" w:lineRule="exact"/>
        <w:ind w:left="118" w:right="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бор,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ема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ие,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же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НОУ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114784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438298)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обые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рояв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выд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ыро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.рф.</w:t>
      </w:r>
    </w:p>
    <w:p>
      <w:pPr>
        <w:spacing w:before="0" w:after="0" w:line="276" w:lineRule="exact"/>
        <w:ind w:left="118" w:right="45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орых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чае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щ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3" w:lineRule="exact"/>
        <w:ind w:left="118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во;</w:t>
      </w:r>
    </w:p>
    <w:p>
      <w:pPr>
        <w:spacing w:before="0" w:after="0" w:line="240" w:lineRule="auto"/>
        <w:ind w:left="118" w:right="47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118" w:right="63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</w:p>
    <w:p>
      <w:pPr>
        <w:spacing w:before="0" w:after="0" w:line="240" w:lineRule="auto"/>
        <w:ind w:left="118" w:right="18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я.</w:t>
      </w:r>
    </w:p>
    <w:p>
      <w:pPr>
        <w:spacing w:before="0" w:after="0" w:line="240" w:lineRule="auto"/>
        <w:ind w:left="118" w:right="44" w:firstLine="8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оящ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ых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ы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ож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бы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явл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вобод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фор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</w:sectPr>
      </w:pPr>
      <w:rPr/>
    </w:p>
    <w:p>
      <w:pPr>
        <w:spacing w:before="29" w:after="0" w:line="240" w:lineRule="auto"/>
        <w:ind w:left="118" w:right="-76"/>
        <w:jc w:val="left"/>
        <w:tabs>
          <w:tab w:pos="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2.800003pt;margin-top:15.005125pt;width:24.000001pt;height:.1pt;mso-position-horizontal-relative:page;mso-position-vertical-relative:paragraph;z-index:-461" coordorigin="1656,300" coordsize="480,2">
            <v:shape style="position:absolute;left:1656;top:300;width:480;height:2" coordorigin="1656,300" coordsize="480,0" path="m1656,300l2136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8.800003pt;margin-top:15.005125pt;width:48.000002pt;height:.1pt;mso-position-horizontal-relative:page;mso-position-vertical-relative:paragraph;z-index:-460" coordorigin="2376,300" coordsize="960,2">
            <v:shape style="position:absolute;left:2376;top:300;width:960;height:2" coordorigin="2376,300" coordsize="960,0" path="m2376,300l333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</w:t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_года</w:t>
      </w:r>
    </w:p>
    <w:p>
      <w:pPr>
        <w:spacing w:before="29" w:after="0" w:line="240" w:lineRule="auto"/>
        <w:ind w:left="1334" w:right="-20"/>
        <w:jc w:val="left"/>
        <w:tabs>
          <w:tab w:pos="3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</w:p>
    <w:p>
      <w:pPr>
        <w:spacing w:before="2" w:after="0" w:line="181" w:lineRule="exact"/>
        <w:ind w:right="-20"/>
        <w:jc w:val="left"/>
        <w:tabs>
          <w:tab w:pos="172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27.240021pt;margin-top:-.279247pt;width:84.000004pt;height:.1pt;mso-position-horizontal-relative:page;mso-position-vertical-relative:paragraph;z-index:-459" coordorigin="6545,-6" coordsize="1680,2">
            <v:shape style="position:absolute;left:6545;top:-6;width:1680;height:2" coordorigin="6545,-6" coordsize="1680,0" path="m6545,-6l8225,-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4.600006pt;margin-top:-.279247pt;width:126.000006pt;height:.1pt;mso-position-horizontal-relative:page;mso-position-vertical-relative:paragraph;z-index:-458" coordorigin="8292,-6" coordsize="2520,2">
            <v:shape style="position:absolute;left:8292;top:-6;width:2520;height:2" coordorigin="8292,-6" coordsize="2520,0" path="m8292,-6l10812,-6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дпи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ь</w:t>
        <w:tab/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ш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р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дп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си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300" w:right="640"/>
          <w:cols w:num="3" w:equalWidth="0">
            <w:col w:w="1074" w:space="962"/>
            <w:col w:w="1050" w:space="2504"/>
            <w:col w:w="4390"/>
          </w:cols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3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ь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м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ч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ё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р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ш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и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х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а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ы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я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в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л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яе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ся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щ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е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д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с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т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у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п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н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о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й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sectPr>
      <w:type w:val="continuous"/>
      <w:pgSz w:w="11920" w:h="16840"/>
      <w:pgMar w:top="156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04"/>
    <w:family w:val="roman"/>
    <w:pitch w:val="variable"/>
  </w:font>
  <w:font w:name="Arial">
    <w:charset w:val="20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80005pt;margin-top:794.985413pt;width:8.98pt;height:11.96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27197pt;margin-top:49.756386pt;width:257.068172pt;height:50.95136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245" w:lineRule="exact"/>
                  <w:ind w:right="2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рило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ение</w:t>
                </w:r>
              </w:p>
              <w:p>
                <w:pPr>
                  <w:spacing w:before="1" w:after="0" w:line="254" w:lineRule="exact"/>
                  <w:ind w:left="2125" w:right="2" w:firstLine="1654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ион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льных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соре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но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х</w:t>
                </w:r>
              </w:p>
              <w:p>
                <w:pPr>
                  <w:spacing w:before="0" w:after="0" w:line="249" w:lineRule="exact"/>
                  <w:ind w:left="-33"/>
                  <w:jc w:val="righ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об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ч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щихся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00"/>
                  </w:rPr>
                  <w:t>«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у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бок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ю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ых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з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ащитни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к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ов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Л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енин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г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да»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oter" Target="footer1.xml"/><Relationship Id="rId10" Type="http://schemas.openxmlformats.org/officeDocument/2006/relationships/hyperlink" Target="http://sutur.balticbereg.ru/plan-kalendar-meropriyatij" TargetMode="External"/><Relationship Id="rId11" Type="http://schemas.openxmlformats.org/officeDocument/2006/relationships/hyperlink" Target="http://sutur.balticbereg.ru/plan-kalendar-meropriyatij" TargetMode="External"/><Relationship Id="rId12" Type="http://schemas.openxmlformats.org/officeDocument/2006/relationships/hyperlink" Target="mailto:sutur@balticbereg.ru" TargetMode="External"/><Relationship Id="rId13" Type="http://schemas.openxmlformats.org/officeDocument/2006/relationships/hyperlink" Target="http://www.sutur.balticbereg.ru/" TargetMode="External"/><Relationship Id="rId14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2024-08-29T13:11:04Z</dcterms:created>
  <dcterms:modified xsi:type="dcterms:W3CDTF">2024-08-29T13:11:04Z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