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2pt;height:841.699993pt;mso-position-horizontal-relative:page;mso-position-vertical-relative:page;z-index:-502" type="#_x0000_t202" filled="f" stroked="f">
            <v:textbox inset="0,0,0,0">
              <w:txbxContent>
                <w:p>
                  <w:pPr>
                    <w:spacing w:before="1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710" w:lineRule="atLeast"/>
                    <w:ind w:left="1560" w:right="2812" w:firstLine="10"/>
                    <w:jc w:val="left"/>
                    <w:tabs>
                      <w:tab w:pos="7020" w:val="left"/>
                    </w:tabs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7"/>
                      <w:w w:val="100"/>
                      <w:position w:val="1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  <w:position w:val="1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7"/>
                      <w:w w:val="100"/>
                      <w:position w:val="1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  <w:position w:val="1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  <w:position w:val="1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  <w:position w:val="1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  <w:position w:val="1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  <w:position w:val="1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  <w:position w:val="1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  <w:position w:val="1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1"/>
                    </w:rPr>
                    <w:t>О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2"/>
                      <w:w w:val="100"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3"/>
                      <w:w w:val="100"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ти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position w:val="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position w:val="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  <w:t>я</w:t>
                  </w:r>
                </w:p>
                <w:p>
                  <w:pPr>
                    <w:spacing w:before="58" w:after="0" w:line="240" w:lineRule="auto"/>
                    <w:ind w:left="1550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Комит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ю</w:t>
                  </w:r>
                </w:p>
                <w:p>
                  <w:pPr>
                    <w:spacing w:before="47" w:after="0" w:line="240" w:lineRule="auto"/>
                    <w:ind w:left="1546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8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2"/>
                      <w:w w:val="10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</w:p>
                <w:p>
                  <w:pPr>
                    <w:spacing w:before="8" w:after="0" w:line="190" w:lineRule="exact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3576" w:right="-2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6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г</w:t>
                  </w:r>
                </w:p>
                <w:p>
                  <w:pPr>
                    <w:spacing w:before="9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5373" w:right="4507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6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6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5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7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5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3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7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6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</w:p>
                <w:p>
                  <w:pPr>
                    <w:spacing w:before="8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75" w:lineRule="auto"/>
                    <w:ind w:left="2261" w:right="1361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3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7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5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5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3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3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2"/>
                      <w:w w:val="100"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2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1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7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7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2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4"/>
                      <w:w w:val="100"/>
                    </w:rPr>
                    <w:t>ш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9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8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  <w:t>е</w:t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6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5472" w:right="4577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Санкт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</w:p>
                <w:p>
                  <w:pPr>
                    <w:spacing w:before="6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40" w:lineRule="auto"/>
                    <w:ind w:left="6113" w:right="5236"/>
                    <w:jc w:val="center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7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7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8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  <w:spacing w:val="0"/>
                      <w:w w:val="100"/>
                    </w:rPr>
                    <w:t>4</w:t>
                  </w:r>
                </w:p>
              </w:txbxContent>
            </v:textbox>
          </v:shape>
        </w:pict>
      </w:r>
      <w:r>
        <w:rPr/>
        <w:pict>
          <v:group style="position:absolute;margin-left:0pt;margin-top:0pt;width:595.2pt;height:841.699993pt;mso-position-horizontal-relative:page;mso-position-vertical-relative:page;z-index:-501" coordorigin="0,0" coordsize="11904,16834">
            <v:shape style="position:absolute;left:0;top:0;width:11904;height:16834" type="#_x0000_t75">
              <v:imagedata r:id="rId7" o:title=""/>
            </v:shape>
            <v:shape style="position:absolute;left:7013;top:1742;width:3763;height:2246" type="#_x0000_t75">
              <v:imagedata r:id="rId8" o:title=""/>
            </v:shape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316" w:lineRule="exact"/>
        <w:ind w:left="1847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316" w:lineRule="exact"/>
        <w:ind w:left="2614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right="1167"/>
        <w:jc w:val="righ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-</w:t>
      </w:r>
    </w:p>
    <w:p>
      <w:pPr>
        <w:jc w:val="righ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58" w:after="0" w:line="240" w:lineRule="auto"/>
        <w:ind w:left="4044" w:right="4016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ПО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5" w:lineRule="auto"/>
        <w:ind w:left="1123" w:right="1094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Рег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ча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Пете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рга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стс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04" w:right="3476"/>
        <w:jc w:val="center"/>
        <w:tabs>
          <w:tab w:pos="42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Общ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8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док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далее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еров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226" w:right="3343"/>
        <w:jc w:val="center"/>
        <w:tabs>
          <w:tab w:pos="47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Орга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28" w:right="43"/>
        <w:jc w:val="center"/>
        <w:tabs>
          <w:tab w:pos="3280" w:val="left"/>
          <w:tab w:pos="5200" w:val="left"/>
          <w:tab w:pos="6480" w:val="left"/>
          <w:tab w:pos="7760" w:val="left"/>
          <w:tab w:pos="83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29" w:right="5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осредс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2" w:lineRule="exact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(далее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).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394" w:right="2513"/>
        <w:jc w:val="center"/>
        <w:tabs>
          <w:tab w:pos="39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Це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ачи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38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3.1.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Це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освое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доров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ффе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Зада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20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20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нно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84" w:right="2703"/>
        <w:jc w:val="center"/>
        <w:tabs>
          <w:tab w:pos="41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час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38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4.2.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1200" w:bottom="280" w:left="1300" w:right="640"/>
        </w:sectPr>
      </w:pPr>
      <w:rPr/>
    </w:p>
    <w:p>
      <w:pPr>
        <w:spacing w:before="71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4.4.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аве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70%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весе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025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2025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hyperlink r:id="rId10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http://sut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r.baltic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b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ereg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ru/plan-kal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ndar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-</w:t>
        </w:r>
        <w:r>
          <w:rPr>
            <w:rFonts w:ascii="Times New Roman" w:hAnsi="Times New Roman" w:cs="Times New Roman" w:eastAsia="Times New Roman"/>
            <w:sz w:val="26"/>
            <w:szCs w:val="26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o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pr</w:t>
        </w:r>
        <w:r>
          <w:rPr>
            <w:rFonts w:ascii="Times New Roman" w:hAnsi="Times New Roman" w:cs="Times New Roman" w:eastAsia="Times New Roman"/>
            <w:sz w:val="26"/>
            <w:szCs w:val="26"/>
            <w:spacing w:val="5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atij</w:t>
        </w:r>
        <w:r>
          <w:rPr>
            <w:rFonts w:ascii="Times New Roman" w:hAnsi="Times New Roman" w:cs="Times New Roman" w:eastAsia="Times New Roman"/>
            <w:sz w:val="26"/>
            <w:szCs w:val="26"/>
            <w:spacing w:val="19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орам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62" w:right="2680"/>
        <w:jc w:val="center"/>
        <w:tabs>
          <w:tab w:pos="41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Програ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38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5.1.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hyperlink r:id="rId11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http: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/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/sutur.balt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cbereg.r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/p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l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an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-kalendar</w:t>
        </w:r>
        <w:r>
          <w:rPr>
            <w:rFonts w:ascii="Times New Roman" w:hAnsi="Times New Roman" w:cs="Times New Roman" w:eastAsia="Times New Roman"/>
            <w:sz w:val="26"/>
            <w:szCs w:val="26"/>
            <w:spacing w:val="4"/>
            <w:w w:val="100"/>
          </w:rPr>
          <w:t>-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meropr</w:t>
        </w:r>
        <w:r>
          <w:rPr>
            <w:rFonts w:ascii="Times New Roman" w:hAnsi="Times New Roman" w:cs="Times New Roman" w:eastAsia="Times New Roman"/>
            <w:sz w:val="26"/>
            <w:szCs w:val="26"/>
            <w:spacing w:val="5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a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t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ij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весе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23" w:right="1341"/>
        <w:jc w:val="center"/>
        <w:tabs>
          <w:tab w:pos="27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есто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tabs>
          <w:tab w:pos="15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15-16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Место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468" w:right="2588"/>
        <w:jc w:val="center"/>
        <w:tabs>
          <w:tab w:pos="40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гр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ах,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NumType w:start="2"/>
          <w:pgMar w:footer="821" w:header="0" w:top="1180" w:bottom="1020" w:left="1300" w:right="640"/>
          <w:footerReference w:type="default" r:id="rId9"/>
          <w:pgSz w:w="11920" w:h="16840"/>
        </w:sectPr>
      </w:pPr>
      <w:rPr/>
    </w:p>
    <w:p>
      <w:pPr>
        <w:spacing w:before="71" w:after="0" w:line="239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се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7.3.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ласова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335" w:right="1454"/>
        <w:jc w:val="center"/>
        <w:tabs>
          <w:tab w:pos="28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треб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част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98" w:lineRule="exact"/>
        <w:ind w:left="118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редъ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8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8.2.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63" w:right="1083"/>
        <w:jc w:val="center"/>
        <w:tabs>
          <w:tab w:pos="25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ости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рахов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оры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6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9.3.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9.5.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3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бом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сле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ереводе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более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Mar w:header="0" w:footer="821" w:top="1180" w:bottom="1020" w:left="1300" w:right="640"/>
          <w:pgSz w:w="11920" w:h="16840"/>
        </w:sectPr>
      </w:pPr>
      <w:rPr/>
    </w:p>
    <w:p>
      <w:pPr>
        <w:spacing w:before="75" w:after="0" w:line="298" w:lineRule="exact"/>
        <w:ind w:left="118" w:right="46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29" w:right="1650"/>
        <w:jc w:val="center"/>
        <w:tabs>
          <w:tab w:pos="30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10.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тет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tabs>
          <w:tab w:pos="1940" w:val="left"/>
          <w:tab w:pos="3720" w:val="left"/>
          <w:tab w:pos="5720" w:val="left"/>
          <w:tab w:pos="7640" w:val="left"/>
          <w:tab w:pos="83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36" w:lineRule="auto"/>
        <w:ind w:left="971" w:right="317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алее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СК);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336" w:lineRule="auto"/>
        <w:ind w:left="971" w:right="223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9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.2.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10.3.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.4.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вает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tabs>
          <w:tab w:pos="2520" w:val="left"/>
          <w:tab w:pos="4060" w:val="left"/>
          <w:tab w:pos="5740" w:val="left"/>
          <w:tab w:pos="6220" w:val="left"/>
          <w:tab w:pos="8040" w:val="left"/>
          <w:tab w:pos="85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tabs>
          <w:tab w:pos="2860" w:val="left"/>
          <w:tab w:pos="3900" w:val="left"/>
          <w:tab w:pos="6060" w:val="left"/>
          <w:tab w:pos="81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10.5.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489" w:right="1606"/>
        <w:jc w:val="center"/>
        <w:tabs>
          <w:tab w:pos="30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татов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гов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2024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Mar w:header="0" w:footer="821" w:top="1180" w:bottom="1020" w:left="1300" w:right="640"/>
          <w:pgSz w:w="11920" w:h="16840"/>
        </w:sectPr>
      </w:pPr>
      <w:rPr/>
    </w:p>
    <w:p>
      <w:pPr>
        <w:spacing w:before="71" w:after="0" w:line="240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11.4.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11.5.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27" w:right="48"/>
        <w:jc w:val="center"/>
        <w:tabs>
          <w:tab w:pos="2620" w:val="left"/>
          <w:tab w:pos="3780" w:val="left"/>
          <w:tab w:pos="4180" w:val="left"/>
          <w:tab w:pos="5400" w:val="left"/>
          <w:tab w:pos="7200" w:val="left"/>
          <w:tab w:pos="82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11.6.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11.7.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11.8.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305" w:right="3427"/>
        <w:jc w:val="center"/>
        <w:tabs>
          <w:tab w:pos="48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Нагр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7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Председ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7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еров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27" w:right="47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вол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2" w:lineRule="exact"/>
        <w:ind w:left="117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118" w:right="-20"/>
        <w:jc w:val="left"/>
        <w:tabs>
          <w:tab w:pos="46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ние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ад,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рой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ереса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сред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7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ции.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Mar w:header="0" w:footer="821" w:top="1180" w:bottom="1020" w:left="1300" w:right="640"/>
          <w:pgSz w:w="11920" w:h="16840"/>
        </w:sectPr>
      </w:pPr>
      <w:rPr/>
    </w:p>
    <w:p>
      <w:pPr>
        <w:spacing w:before="71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461" w:right="2712"/>
        <w:jc w:val="center"/>
        <w:tabs>
          <w:tab w:pos="41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tabs>
          <w:tab w:pos="2940" w:val="left"/>
          <w:tab w:pos="4080" w:val="left"/>
          <w:tab w:pos="4980" w:val="left"/>
          <w:tab w:pos="6240" w:val="left"/>
          <w:tab w:pos="7360" w:val="left"/>
          <w:tab w:pos="90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Влад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Телефон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8(8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2)712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3-32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e-mail: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7"/>
          <w:w w:val="100"/>
        </w:rPr>
      </w:r>
      <w:hyperlink r:id="rId12"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su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ur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1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balticb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reg.ru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00"/>
            <w:spacing w:val="0"/>
            <w:w w:val="100"/>
          </w:rPr>
        </w:r>
      </w:hyperlink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14.4.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6"/>
          <w:w w:val="100"/>
        </w:rPr>
      </w:r>
      <w:hyperlink r:id="rId13"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htt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://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ww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sutu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balticbereg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821" w:top="1180" w:bottom="1020" w:left="1300" w:right="640"/>
          <w:pgSz w:w="11920" w:h="16840"/>
        </w:sectPr>
      </w:pPr>
      <w:rPr/>
    </w:p>
    <w:p>
      <w:pPr>
        <w:spacing w:before="7" w:after="0" w:line="252" w:lineRule="exact"/>
        <w:ind w:left="5408" w:right="46" w:firstLine="-298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ению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етерб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ольном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ристс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аршр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30" w:right="1324" w:firstLine="-11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я)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7.559998pt;margin-top:15.005125pt;width:414.00002pt;height:.1pt;mso-position-horizontal-relative:page;mso-position-vertical-relative:paragraph;z-index:-500" coordorigin="2551,300" coordsize="8280,2">
            <v:shape style="position:absolute;left:2551;top:300;width:8280;height:2" coordorigin="2551,300" coordsize="8280,0" path="m2551,300l1083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181" w:lineRule="exact"/>
        <w:ind w:left="213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</w:p>
    <w:p>
      <w:pPr>
        <w:spacing w:before="0" w:after="0" w:line="270" w:lineRule="exact"/>
        <w:ind w:left="9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3.519997pt;margin-top:27.301561pt;width:432.000021pt;height:.1pt;mso-position-horizontal-relative:page;mso-position-vertical-relative:paragraph;z-index:-499" coordorigin="2270,546" coordsize="8640,2">
            <v:shape style="position:absolute;left:2270;top:546;width:8640;height:2" coordorigin="2270,546" coordsize="8640,0" path="m2270,546l10910,54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вляя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298" w:footer="821" w:top="1500" w:bottom="1020" w:left="1300" w:right="640"/>
          <w:headerReference w:type="default" r:id="rId14"/>
          <w:pgSz w:w="11920" w:h="16840"/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2" w:equalWidth="0">
            <w:col w:w="2514" w:space="847"/>
            <w:col w:w="6619"/>
          </w:cols>
        </w:sectPr>
      </w:pPr>
      <w:rPr/>
    </w:p>
    <w:p>
      <w:pPr>
        <w:spacing w:before="5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3.680008pt;margin-top:.005137pt;width:354.000017pt;height:.1pt;mso-position-horizontal-relative:page;mso-position-vertical-relative:paragraph;z-index:-498" coordorigin="3874,0" coordsize="7080,2">
            <v:shape style="position:absolute;left:3874;top:0;width:7080;height:2" coordorigin="3874,0" coordsize="7080,0" path="m3874,0l10954,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«О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ече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</w:p>
    <w:p>
      <w:pPr>
        <w:spacing w:before="3" w:after="0" w:line="276" w:lineRule="exact"/>
        <w:ind w:left="118" w:right="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1147847438298)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7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65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я;</w:t>
      </w:r>
    </w:p>
    <w:p>
      <w:pPr>
        <w:spacing w:before="0" w:after="0" w:line="240" w:lineRule="auto"/>
        <w:ind w:left="118" w:right="8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НИЛ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49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399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2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" w:right="45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0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3.555125pt;width:24.000001pt;height:.1pt;mso-position-horizontal-relative:page;mso-position-vertical-relative:paragraph;z-index:-497" coordorigin="1656,271" coordsize="480,2">
            <v:shape style="position:absolute;left:1656;top:271;width:480;height:2" coordorigin="1656,271" coordsize="480,0" path="m1656,271l2136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3.555125pt;width:48.000002pt;height:.1pt;mso-position-horizontal-relative:page;mso-position-vertical-relative:paragraph;z-index:-496" coordorigin="2376,271" coordsize="960,2">
            <v:shape style="position:absolute;left:2376;top:271;width:960;height:2" coordorigin="2376,271" coordsize="960,0" path="m2376,271l3336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0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62pt;width:84.000004pt;height:.1pt;mso-position-horizontal-relative:page;mso-position-vertical-relative:paragraph;z-index:-495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62pt;width:126.000006pt;height:.1pt;mso-position-horizontal-relative:page;mso-position-vertical-relative:paragraph;z-index:-494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7" w:after="0" w:line="252" w:lineRule="exact"/>
        <w:ind w:left="5408" w:right="46" w:firstLine="-302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иона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етерб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ольном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ристс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аршр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46" w:right="1324" w:firstLine="-13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298" w:footer="821" w:top="1500" w:bottom="1020" w:left="1300" w:right="640"/>
          <w:pgSz w:w="11920" w:h="16840"/>
        </w:sectPr>
      </w:pPr>
      <w:rPr/>
    </w:p>
    <w:p>
      <w:pPr>
        <w:spacing w:before="29" w:after="0" w:line="240" w:lineRule="auto"/>
        <w:ind w:left="932" w:right="12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7.559998pt;margin-top:15.005125pt;width:414.00002pt;height:.1pt;mso-position-horizontal-relative:page;mso-position-vertical-relative:paragraph;z-index:-493" coordorigin="2551,300" coordsize="8280,2">
            <v:shape style="position:absolute;left:2551;top:300;width:8280;height:2" coordorigin="2551,300" coordsize="8280,0" path="m2551,300l1083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1" w:lineRule="exact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нных</w:t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2" w:equalWidth="0">
            <w:col w:w="2514" w:space="926"/>
            <w:col w:w="6540"/>
          </w:cols>
        </w:sectPr>
      </w:pPr>
      <w:rPr/>
    </w:p>
    <w:p>
      <w:pPr>
        <w:spacing w:before="5" w:after="0" w:line="240" w:lineRule="auto"/>
        <w:ind w:left="970" w:right="-20"/>
        <w:jc w:val="left"/>
        <w:tabs>
          <w:tab w:pos="1380" w:val="left"/>
          <w:tab w:pos="3040" w:val="left"/>
          <w:tab w:pos="3560" w:val="left"/>
          <w:tab w:pos="4240" w:val="left"/>
          <w:tab w:pos="6000" w:val="left"/>
          <w:tab w:pos="6980" w:val="left"/>
          <w:tab w:pos="7500" w:val="left"/>
          <w:tab w:pos="8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3.680008pt;margin-top:.005137pt;width:354.000017pt;height:.1pt;mso-position-horizontal-relative:page;mso-position-vertical-relative:paragraph;z-index:-492" coordorigin="3874,0" coordsize="7080,2">
            <v:shape style="position:absolute;left:3874;top:0;width:7080;height:2" coordorigin="3874,0" coordsize="7080,0" path="m3874,0l10954,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0" w:after="0" w:line="240" w:lineRule="auto"/>
        <w:ind w:left="118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ант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7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65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я;</w:t>
      </w:r>
    </w:p>
    <w:p>
      <w:pPr>
        <w:spacing w:before="0" w:after="0" w:line="240" w:lineRule="auto"/>
        <w:ind w:left="118" w:right="8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НИЛ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47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63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0" w:after="0" w:line="240" w:lineRule="auto"/>
        <w:ind w:left="118" w:right="2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0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3.555125pt;width:24.000001pt;height:.1pt;mso-position-horizontal-relative:page;mso-position-vertical-relative:paragraph;z-index:-491" coordorigin="1656,271" coordsize="480,2">
            <v:shape style="position:absolute;left:1656;top:271;width:480;height:2" coordorigin="1656,271" coordsize="480,0" path="m1656,271l2136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3.555125pt;width:48.000002pt;height:.1pt;mso-position-horizontal-relative:page;mso-position-vertical-relative:paragraph;z-index:-490" coordorigin="2376,271" coordsize="960,2">
            <v:shape style="position:absolute;left:2376;top:271;width:960;height:2" coordorigin="2376,271" coordsize="960,0" path="m2376,271l3336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0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47pt;width:84.000004pt;height:.1pt;mso-position-horizontal-relative:page;mso-position-vertical-relative:paragraph;z-index:-489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47pt;width:126.000006pt;height:.1pt;mso-position-horizontal-relative:page;mso-position-vertical-relative:paragraph;z-index:-488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являя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гогом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2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гога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1" w:lineRule="exact"/>
        <w:ind w:left="541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13.200012pt;margin-top:1.540721pt;width:228.120011pt;height:.1pt;mso-position-horizontal-relative:page;mso-position-vertical-relative:paragraph;z-index:-487" coordorigin="6264,31" coordsize="4562,2">
            <v:shape style="position:absolute;left:6264;top:31;width:4562;height:2" coordorigin="6264,31" coordsize="4562,0" path="m6264,31l10826,3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зов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ния</w:t>
      </w:r>
    </w:p>
    <w:p>
      <w:pPr>
        <w:jc w:val="left"/>
        <w:spacing w:after="0"/>
        <w:sectPr>
          <w:pgMar w:header="1298" w:footer="821" w:top="3940" w:bottom="1140" w:left="1300" w:right="640"/>
          <w:headerReference w:type="default" r:id="rId15"/>
          <w:pgSz w:w="11920" w:h="16840"/>
          <w:cols w:num="2" w:equalWidth="0">
            <w:col w:w="4905" w:space="16"/>
            <w:col w:w="5059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70" w:right="-20"/>
        <w:jc w:val="left"/>
        <w:tabs>
          <w:tab w:pos="1380" w:val="left"/>
          <w:tab w:pos="3040" w:val="left"/>
          <w:tab w:pos="3560" w:val="left"/>
          <w:tab w:pos="4240" w:val="left"/>
          <w:tab w:pos="6000" w:val="left"/>
          <w:tab w:pos="6980" w:val="left"/>
          <w:tab w:pos="7500" w:val="left"/>
          <w:tab w:pos="8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0" w:after="0" w:line="240" w:lineRule="auto"/>
        <w:ind w:left="118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рга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лыж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ж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ант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47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63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0" w:after="0" w:line="240" w:lineRule="auto"/>
        <w:ind w:left="118" w:right="18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29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5.005125pt;width:24.000001pt;height:.1pt;mso-position-horizontal-relative:page;mso-position-vertical-relative:paragraph;z-index:-486" coordorigin="1656,300" coordsize="480,2">
            <v:shape style="position:absolute;left:1656;top:300;width:480;height:2" coordorigin="1656,300" coordsize="480,0" path="m1656,300l2136,30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5.005125pt;width:48.000002pt;height:.1pt;mso-position-horizontal-relative:page;mso-position-vertical-relative:paragraph;z-index:-485" coordorigin="2376,300" coordsize="960,2">
            <v:shape style="position:absolute;left:2376;top:300;width:960;height:2" coordorigin="2376,300" coordsize="960,0" path="m2376,300l3336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29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29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47pt;width:84.000004pt;height:.1pt;mso-position-horizontal-relative:page;mso-position-vertical-relative:paragraph;z-index:-484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47pt;width:126.000006pt;height:.1pt;mso-position-horizontal-relative:page;mso-position-vertical-relative:paragraph;z-index:-483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38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sectPr>
      <w:type w:val="continuous"/>
      <w:pgSz w:w="11920" w:h="16840"/>
      <w:pgMar w:top="1560" w:bottom="280" w:left="13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04"/>
    <w:family w:val="roman"/>
    <w:pitch w:val="variable"/>
  </w:font>
  <w:font w:name="Arial">
    <w:charset w:val="204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0.960022pt;margin-top:783.465454pt;width:8.98pt;height:11.96pt;mso-position-horizontal-relative:page;mso-position-vertical-relative:page;z-index:-502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7.480011pt;margin-top:63.916386pt;width:61.638083pt;height:13.04pt;mso-position-horizontal-relative:page;mso-position-vertical-relative:page;z-index:-50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ение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127.559998pt;margin-top:197.71199pt;width:414.00002pt;height:.1pt;mso-position-horizontal-relative:page;mso-position-vertical-relative:page;z-index:-500" coordorigin="2551,3954" coordsize="8280,2">
          <v:shape style="position:absolute;left:2551;top:3954;width:8280;height:2" coordorigin="2551,3954" coordsize="8280,0" path="m2551,3954l10831,3954e" filled="f" stroked="t" strokeweight=".4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071838pt;margin-top:63.916386pt;width:376.046243pt;height:38.23328pt;mso-position-horizontal-relative:page;mso-position-vertical-relative:page;z-index:-499" type="#_x0000_t202" filled="f" stroked="f">
          <v:textbox inset="0,0,0,0">
            <w:txbxContent>
              <w:p>
                <w:pPr>
                  <w:spacing w:before="0" w:after="0" w:line="245" w:lineRule="exact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ение</w:t>
                </w:r>
              </w:p>
              <w:p>
                <w:pPr>
                  <w:spacing w:before="2" w:after="0" w:line="252" w:lineRule="exact"/>
                  <w:ind w:left="3008" w:firstLine="-3026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иона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ьных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со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об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щи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ся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етерб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ы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онт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ольном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ристс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аршр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те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6.240005pt;margin-top:143.303894pt;width:318.800015pt;height:27.8pt;mso-position-horizontal-relative:page;mso-position-vertical-relative:page;z-index:-498" type="#_x0000_t202" filled="f" stroked="f">
          <v:textbox inset="0,0,0,0">
            <w:txbxContent>
              <w:p>
                <w:pPr>
                  <w:spacing w:before="0" w:after="0" w:line="265" w:lineRule="exact"/>
                  <w:ind w:left="-18" w:right="-38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ОГЛА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ИЕ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НА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Б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ПЕ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ОНАЛ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Ь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ЫХ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ДАН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ЫХ</w:t>
                </w:r>
              </w:p>
              <w:p>
                <w:pPr>
                  <w:spacing w:before="0" w:after="0" w:line="240" w:lineRule="auto"/>
                  <w:ind w:left="2629" w:right="2607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д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гог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а)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519997pt;margin-top:184.703903pt;width:13.040001pt;height:14pt;mso-position-horizontal-relative:page;mso-position-vertical-relative:page;z-index:-49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oter" Target="footer1.xml"/><Relationship Id="rId10" Type="http://schemas.openxmlformats.org/officeDocument/2006/relationships/hyperlink" Target="http://sutur.balticbereg.ru/plan-kalendar-meropriyatij" TargetMode="External"/><Relationship Id="rId11" Type="http://schemas.openxmlformats.org/officeDocument/2006/relationships/hyperlink" Target="http://sutur.balticbereg.ru/plan-kalendar-meropriyatij" TargetMode="External"/><Relationship Id="rId12" Type="http://schemas.openxmlformats.org/officeDocument/2006/relationships/hyperlink" Target="mailto:sutur@balticbereg.ru" TargetMode="External"/><Relationship Id="rId13" Type="http://schemas.openxmlformats.org/officeDocument/2006/relationships/hyperlink" Target="http://www.sutur.balticbereg.ru/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2024-08-29T12:55:08Z</dcterms:created>
  <dcterms:modified xsi:type="dcterms:W3CDTF">2024-08-29T12:55:08Z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</Properties>
</file>