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.000029pt;width:600.25pt;height:845.3pt;mso-position-horizontal-relative:page;mso-position-vertical-relative:page;z-index:-478" type="#_x0000_t202" filled="f" stroked="f">
            <v:textbox inset="0,0,0,0">
              <w:txbxContent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16" w:after="0" w:line="280" w:lineRule="exact"/>
                    <w:jc w:val="left"/>
                    <w:rPr>
                      <w:sz w:val="28"/>
                      <w:szCs w:val="28"/>
                    </w:rPr>
                  </w:pPr>
                  <w:rPr/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spacing w:before="0" w:after="0" w:line="240" w:lineRule="auto"/>
                    <w:ind w:left="1474" w:right="-20"/>
                    <w:jc w:val="left"/>
                    <w:tabs>
                      <w:tab w:pos="6920" w:val="left"/>
                    </w:tabs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О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3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1450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Зам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ль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я</w:t>
                  </w:r>
                </w:p>
                <w:p>
                  <w:pPr>
                    <w:spacing w:before="47" w:after="0" w:line="240" w:lineRule="auto"/>
                    <w:ind w:left="1445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Комит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3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та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3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ю</w:t>
                  </w:r>
                </w:p>
                <w:p>
                  <w:pPr>
                    <w:spacing w:before="53" w:after="0" w:line="240" w:lineRule="auto"/>
                    <w:ind w:left="3331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6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</w:t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7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3466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5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6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6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г</w:t>
                  </w:r>
                </w:p>
                <w:p>
                  <w:pPr>
                    <w:spacing w:before="9" w:after="0" w:line="140" w:lineRule="exact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5330" w:right="4636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ИЕ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  <w:p>
                  <w:pPr>
                    <w:spacing w:before="8" w:after="0" w:line="150" w:lineRule="exact"/>
                    <w:jc w:val="left"/>
                    <w:rPr>
                      <w:sz w:val="15"/>
                      <w:szCs w:val="15"/>
                    </w:rPr>
                  </w:pPr>
                  <w:rPr/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spacing w:before="0" w:after="0" w:line="275" w:lineRule="auto"/>
                    <w:ind w:left="2213" w:right="1495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5"/>
                      <w:w w:val="100"/>
                      <w:b/>
                      <w:bCs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сор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вн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ни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6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ю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щ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т-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ет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бу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га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0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8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5"/>
                      <w:w w:val="100"/>
                      <w:b/>
                      <w:bCs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6"/>
                      <w:w w:val="100"/>
                      <w:b/>
                      <w:bCs/>
                    </w:rPr>
                    <w:t>ш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1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контр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6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5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ш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17" w:after="0" w:line="220" w:lineRule="exact"/>
                    <w:jc w:val="left"/>
                    <w:rPr>
                      <w:sz w:val="22"/>
                      <w:szCs w:val="22"/>
                    </w:rPr>
                  </w:pPr>
                  <w:rPr/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spacing w:before="0" w:after="0" w:line="240" w:lineRule="auto"/>
                    <w:ind w:left="5415" w:right="4733"/>
                    <w:jc w:val="center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кт-П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тербург</w:t>
                  </w:r>
                </w:p>
                <w:p>
                  <w:pPr>
                    <w:spacing w:before="5" w:after="0" w:line="160" w:lineRule="exact"/>
                    <w:jc w:val="left"/>
                    <w:rPr>
                      <w:sz w:val="16"/>
                      <w:szCs w:val="16"/>
                    </w:rPr>
                  </w:pPr>
                  <w:rPr/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spacing w:before="0" w:after="0" w:line="240" w:lineRule="auto"/>
                    <w:ind w:left="6065" w:right="5389"/>
                    <w:jc w:val="center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7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6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6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4</w:t>
                  </w:r>
                </w:p>
              </w:txbxContent>
            </v:textbox>
          </v:shape>
        </w:pict>
      </w:r>
      <w:r>
        <w:rPr/>
        <w:pict>
          <v:group style="position:absolute;margin-left:0pt;margin-top:.000029pt;width:600.25pt;height:845.3pt;mso-position-horizontal-relative:page;mso-position-vertical-relative:page;z-index:-477" coordorigin="0,0" coordsize="12005,16906">
            <v:shape style="position:absolute;left:0;top:0;width:12005;height:16906" type="#_x0000_t75">
              <v:imagedata r:id="rId7" o:title=""/>
            </v:shape>
            <v:shape style="position:absolute;left:6907;top:1339;width:3763;height:2256" type="#_x0000_t75">
              <v:imagedata r:id="rId8" o:title=""/>
            </v:shape>
            <w10:wrap type="none"/>
          </v:group>
        </w:pict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240" w:lineRule="auto"/>
        <w:ind w:left="1864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з</w:t>
      </w:r>
    </w:p>
    <w:p>
      <w:pPr>
        <w:spacing w:before="53" w:after="0" w:line="316" w:lineRule="exact"/>
        <w:ind w:left="1792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4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240" w:lineRule="auto"/>
        <w:ind w:left="248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</w:t>
      </w:r>
    </w:p>
    <w:p>
      <w:pPr>
        <w:jc w:val="left"/>
        <w:spacing w:after="0"/>
        <w:sectPr>
          <w:type w:val="continuous"/>
          <w:pgSz w:w="12020" w:h="16920"/>
          <w:pgMar w:top="1580" w:bottom="280" w:left="1700" w:right="1700"/>
        </w:sectPr>
      </w:pPr>
      <w:rPr/>
    </w:p>
    <w:p>
      <w:pPr>
        <w:spacing w:before="58" w:after="0" w:line="240" w:lineRule="auto"/>
        <w:ind w:left="4044" w:right="4016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ПО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ЕН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75" w:lineRule="auto"/>
        <w:ind w:left="1123" w:right="1094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Рег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ча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  <w:b/>
          <w:bCs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Пете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рга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стс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те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503" w:right="3477"/>
        <w:jc w:val="center"/>
        <w:tabs>
          <w:tab w:pos="420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Общ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18" w:right="39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Поло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док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хся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202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(да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их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сово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ределе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елей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ребова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729" w:right="3698"/>
        <w:jc w:val="center"/>
        <w:tabs>
          <w:tab w:pos="442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Орга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то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69" w:right="-20"/>
        <w:jc w:val="left"/>
        <w:tabs>
          <w:tab w:pos="3320" w:val="left"/>
          <w:tab w:pos="5240" w:val="left"/>
          <w:tab w:pos="6520" w:val="left"/>
          <w:tab w:pos="7800" w:val="left"/>
          <w:tab w:pos="840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2.1.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2.2.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2.3.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осредс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292" w:lineRule="exact"/>
        <w:ind w:left="118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(далее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position w:val="-1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position w:val="-1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897" w:right="2867"/>
        <w:jc w:val="center"/>
        <w:tabs>
          <w:tab w:pos="360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3.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Це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ачи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2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3.1.</w:t>
      </w:r>
      <w:r>
        <w:rPr>
          <w:rFonts w:ascii="Times New Roman" w:hAnsi="Times New Roman" w:cs="Times New Roman" w:eastAsia="Times New Roman"/>
          <w:sz w:val="26"/>
          <w:szCs w:val="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Цел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освое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раевед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доров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ффе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ехо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ешеход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297" w:lineRule="exact"/>
        <w:ind w:left="97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3.2.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Зада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40" w:lineRule="auto"/>
        <w:ind w:left="118" w:right="44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е,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ехо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оходов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ервой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300" w:lineRule="exact"/>
        <w:ind w:left="119" w:right="42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фф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еход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294" w:lineRule="exact"/>
        <w:ind w:left="971" w:right="-20"/>
        <w:jc w:val="left"/>
        <w:tabs>
          <w:tab w:pos="2300" w:val="left"/>
          <w:tab w:pos="4100" w:val="left"/>
          <w:tab w:pos="6160" w:val="left"/>
          <w:tab w:pos="7740" w:val="left"/>
          <w:tab w:pos="820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рабо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елей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40" w:lineRule="auto"/>
        <w:ind w:left="118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иц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нно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охо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ъ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300" w:lineRule="exact"/>
        <w:ind w:left="118" w:right="43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еодоле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086" w:right="3057"/>
        <w:jc w:val="center"/>
        <w:tabs>
          <w:tab w:pos="378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4.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час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ний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18" w:right="4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оход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ъ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ьны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еход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ходов</w:t>
      </w:r>
      <w:r>
        <w:rPr>
          <w:rFonts w:ascii="Times New Roman" w:hAnsi="Times New Roman" w:cs="Times New Roman" w:eastAsia="Times New Roman"/>
          <w:sz w:val="26"/>
          <w:szCs w:val="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ервой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2025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ода.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40" w:lineRule="auto"/>
        <w:ind w:left="118" w:right="45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4.2.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еля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овод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jc w:val="both"/>
        <w:spacing w:after="0"/>
        <w:sectPr>
          <w:pgSz w:w="11920" w:h="16840"/>
          <w:pgMar w:top="1200" w:bottom="280" w:left="1300" w:right="640"/>
        </w:sectPr>
      </w:pPr>
      <w:rPr/>
    </w:p>
    <w:p>
      <w:pPr>
        <w:spacing w:before="71" w:after="0" w:line="239" w:lineRule="auto"/>
        <w:ind w:left="118" w:right="4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4.3.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При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более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еля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При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300" w:lineRule="exact"/>
        <w:ind w:left="119" w:right="43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4.4.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98" w:lineRule="exact"/>
        <w:ind w:left="119" w:right="4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4.5.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ды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еход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бра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297" w:lineRule="exact"/>
        <w:ind w:left="119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еход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ход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19" w:right="43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4.6.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аве</w:t>
      </w:r>
      <w:r>
        <w:rPr>
          <w:rFonts w:ascii="Times New Roman" w:hAnsi="Times New Roman" w:cs="Times New Roman" w:eastAsia="Times New Roman"/>
          <w:sz w:val="26"/>
          <w:szCs w:val="26"/>
          <w:spacing w:val="6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6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6"/>
          <w:szCs w:val="26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70%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ешеход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2025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ода.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19" w:right="43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4.7.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Все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ици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адле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есовер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ицин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изи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19" w:right="41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4.8.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рохо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ает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рохо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еход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19" w:right="4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4.9.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2025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19" w:right="41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4.10.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ОУ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«Бал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hyperlink r:id="rId10"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http://sut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u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r.baltic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b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ereg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.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ru/plan-kal</w:t>
        </w:r>
        <w:r>
          <w:rPr>
            <w:rFonts w:ascii="Times New Roman" w:hAnsi="Times New Roman" w:cs="Times New Roman" w:eastAsia="Times New Roman"/>
            <w:sz w:val="26"/>
            <w:szCs w:val="26"/>
            <w:spacing w:val="3"/>
            <w:w w:val="100"/>
          </w:rPr>
          <w:t>e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ndar</w:t>
        </w:r>
        <w:r>
          <w:rPr>
            <w:rFonts w:ascii="Times New Roman" w:hAnsi="Times New Roman" w:cs="Times New Roman" w:eastAsia="Times New Roman"/>
            <w:sz w:val="26"/>
            <w:szCs w:val="26"/>
            <w:spacing w:val="3"/>
            <w:w w:val="100"/>
          </w:rPr>
          <w:t>-</w:t>
        </w:r>
        <w:r>
          <w:rPr>
            <w:rFonts w:ascii="Times New Roman" w:hAnsi="Times New Roman" w:cs="Times New Roman" w:eastAsia="Times New Roman"/>
            <w:sz w:val="26"/>
            <w:szCs w:val="26"/>
            <w:spacing w:val="-3"/>
            <w:w w:val="100"/>
          </w:rPr>
          <w:t>m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e</w:t>
        </w:r>
        <w:r>
          <w:rPr>
            <w:rFonts w:ascii="Times New Roman" w:hAnsi="Times New Roman" w:cs="Times New Roman" w:eastAsia="Times New Roman"/>
            <w:sz w:val="26"/>
            <w:szCs w:val="26"/>
            <w:spacing w:val="3"/>
            <w:w w:val="100"/>
          </w:rPr>
          <w:t>r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o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pr</w:t>
        </w:r>
        <w:r>
          <w:rPr>
            <w:rFonts w:ascii="Times New Roman" w:hAnsi="Times New Roman" w:cs="Times New Roman" w:eastAsia="Times New Roman"/>
            <w:sz w:val="26"/>
            <w:szCs w:val="26"/>
            <w:spacing w:val="5"/>
            <w:w w:val="100"/>
          </w:rPr>
          <w:t>i</w:t>
        </w:r>
        <w:r>
          <w:rPr>
            <w:rFonts w:ascii="Times New Roman" w:hAnsi="Times New Roman" w:cs="Times New Roman" w:eastAsia="Times New Roman"/>
            <w:sz w:val="26"/>
            <w:szCs w:val="26"/>
            <w:spacing w:val="-5"/>
            <w:w w:val="100"/>
          </w:rPr>
          <w:t>y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atij</w:t>
        </w:r>
        <w:r>
          <w:rPr>
            <w:rFonts w:ascii="Times New Roman" w:hAnsi="Times New Roman" w:cs="Times New Roman" w:eastAsia="Times New Roman"/>
            <w:sz w:val="26"/>
            <w:szCs w:val="26"/>
            <w:spacing w:val="19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ее,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две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едели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ий.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19" w:right="41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4.11.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ели</w:t>
      </w:r>
      <w:r>
        <w:rPr>
          <w:rFonts w:ascii="Times New Roman" w:hAnsi="Times New Roman" w:cs="Times New Roman" w:eastAsia="Times New Roman"/>
          <w:sz w:val="26"/>
          <w:szCs w:val="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совер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орам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обрабо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ерсо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Поло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031" w:right="3001"/>
        <w:jc w:val="center"/>
        <w:tabs>
          <w:tab w:pos="380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Програ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  <w:b/>
          <w:bCs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1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5.1.</w:t>
      </w:r>
      <w:r>
        <w:rPr>
          <w:rFonts w:ascii="Times New Roman" w:hAnsi="Times New Roman" w:cs="Times New Roman" w:eastAsia="Times New Roman"/>
          <w:sz w:val="26"/>
          <w:szCs w:val="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hyperlink r:id="rId11"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http: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/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/sutur.balt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i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cbereg.r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u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/p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l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an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-kalendar</w:t>
        </w:r>
        <w:r>
          <w:rPr>
            <w:rFonts w:ascii="Times New Roman" w:hAnsi="Times New Roman" w:cs="Times New Roman" w:eastAsia="Times New Roman"/>
            <w:sz w:val="26"/>
            <w:szCs w:val="26"/>
            <w:spacing w:val="4"/>
            <w:w w:val="100"/>
          </w:rPr>
          <w:t>-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meropr</w:t>
        </w:r>
        <w:r>
          <w:rPr>
            <w:rFonts w:ascii="Times New Roman" w:hAnsi="Times New Roman" w:cs="Times New Roman" w:eastAsia="Times New Roman"/>
            <w:sz w:val="26"/>
            <w:szCs w:val="26"/>
            <w:spacing w:val="5"/>
            <w:w w:val="100"/>
          </w:rPr>
          <w:t>i</w:t>
        </w:r>
        <w:r>
          <w:rPr>
            <w:rFonts w:ascii="Times New Roman" w:hAnsi="Times New Roman" w:cs="Times New Roman" w:eastAsia="Times New Roman"/>
            <w:sz w:val="26"/>
            <w:szCs w:val="26"/>
            <w:spacing w:val="-5"/>
            <w:w w:val="100"/>
          </w:rPr>
          <w:t>y</w:t>
        </w:r>
        <w:r>
          <w:rPr>
            <w:rFonts w:ascii="Times New Roman" w:hAnsi="Times New Roman" w:cs="Times New Roman" w:eastAsia="Times New Roman"/>
            <w:sz w:val="26"/>
            <w:szCs w:val="26"/>
            <w:spacing w:val="3"/>
            <w:w w:val="100"/>
          </w:rPr>
          <w:t>a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t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ij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ее,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две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едели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18" w:right="41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5.2.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иц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охо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еход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ох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вой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2025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23" w:right="1697"/>
        <w:jc w:val="center"/>
        <w:tabs>
          <w:tab w:pos="242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6.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Сро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есто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6.1.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ода.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6.2.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6.3.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jc w:val="left"/>
        <w:spacing w:after="0"/>
        <w:sectPr>
          <w:pgNumType w:start="2"/>
          <w:pgMar w:footer="642" w:header="0" w:top="1180" w:bottom="840" w:left="1300" w:right="640"/>
          <w:footerReference w:type="default" r:id="rId9"/>
          <w:pgSz w:w="11920" w:h="16840"/>
        </w:sectPr>
      </w:pPr>
      <w:rPr/>
    </w:p>
    <w:p>
      <w:pPr>
        <w:spacing w:before="58" w:after="0" w:line="240" w:lineRule="auto"/>
        <w:ind w:left="2971" w:right="2942"/>
        <w:jc w:val="center"/>
        <w:tabs>
          <w:tab w:pos="366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7.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Пр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ем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гр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пп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18" w:right="42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7.1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Все</w:t>
      </w:r>
      <w:r>
        <w:rPr>
          <w:rFonts w:ascii="Times New Roman" w:hAnsi="Times New Roman" w:cs="Times New Roman" w:eastAsia="Times New Roman"/>
          <w:sz w:val="26"/>
          <w:szCs w:val="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ах,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8" w:right="4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7.2.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х,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се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4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7.3.</w:t>
      </w:r>
      <w:r>
        <w:rPr>
          <w:rFonts w:ascii="Times New Roman" w:hAnsi="Times New Roman" w:cs="Times New Roman" w:eastAsia="Times New Roman"/>
          <w:sz w:val="26"/>
          <w:szCs w:val="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ерей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рает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ласова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835" w:right="1810"/>
        <w:jc w:val="center"/>
        <w:tabs>
          <w:tab w:pos="254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8.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Особ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треб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част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ник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7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8.1.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редъ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е,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рое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ии.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5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8.2.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Прове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вой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овер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е,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«Б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463" w:right="1438"/>
        <w:jc w:val="center"/>
        <w:tabs>
          <w:tab w:pos="216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9.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Обес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ости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  <w:b/>
          <w:bCs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вн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ний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18" w:right="42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9.1.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рохо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ребова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98" w:lineRule="exact"/>
        <w:ind w:left="118" w:right="46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9.2.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6"/>
          <w:szCs w:val="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6"/>
          <w:szCs w:val="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рахов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оры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98" w:lineRule="exact"/>
        <w:ind w:left="118" w:right="46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9.3.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овод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ели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9.4.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Предс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(обра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ерсо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собл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18" w:right="42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9.5.</w:t>
      </w:r>
      <w:r>
        <w:rPr>
          <w:rFonts w:ascii="Times New Roman" w:hAnsi="Times New Roman" w:cs="Times New Roman" w:eastAsia="Times New Roman"/>
          <w:sz w:val="26"/>
          <w:szCs w:val="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ели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да,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яю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ций.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18" w:right="43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9.6.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18" w:right="4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9.7.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6"/>
          <w:szCs w:val="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бом</w:t>
      </w:r>
      <w:r>
        <w:rPr>
          <w:rFonts w:ascii="Times New Roman" w:hAnsi="Times New Roman" w:cs="Times New Roman" w:eastAsia="Times New Roman"/>
          <w:sz w:val="26"/>
          <w:szCs w:val="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сле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е,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/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ереведе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лее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рос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ини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ает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ереводе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более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рос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ает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jc w:val="both"/>
        <w:spacing w:after="0"/>
        <w:sectPr>
          <w:pgMar w:header="0" w:footer="642" w:top="1200" w:bottom="840" w:left="1300" w:right="640"/>
          <w:pgSz w:w="11920" w:h="16840"/>
        </w:sectPr>
      </w:pPr>
      <w:rPr/>
    </w:p>
    <w:p>
      <w:pPr>
        <w:spacing w:before="75" w:after="0" w:line="298" w:lineRule="exact"/>
        <w:ind w:left="118" w:right="47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9.8.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ебо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обес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529" w:right="1650"/>
        <w:jc w:val="center"/>
        <w:tabs>
          <w:tab w:pos="308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10.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Орг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тет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ая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1" w:right="-20"/>
        <w:jc w:val="left"/>
        <w:tabs>
          <w:tab w:pos="1940" w:val="left"/>
          <w:tab w:pos="3720" w:val="left"/>
          <w:tab w:pos="5720" w:val="left"/>
          <w:tab w:pos="7640" w:val="left"/>
          <w:tab w:pos="834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10.1.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«Бал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36" w:lineRule="auto"/>
        <w:ind w:left="971" w:right="317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алее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СК);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дает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336" w:lineRule="auto"/>
        <w:ind w:left="971" w:right="223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дает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ря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дает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дает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дает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ё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98" w:lineRule="exact"/>
        <w:ind w:left="119" w:right="41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10.2.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ае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39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10.3.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СК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елей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реал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раеве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равле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ъ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форм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хся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форм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10.4.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К: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вает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елей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ёр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1" w:right="-20"/>
        <w:jc w:val="left"/>
        <w:tabs>
          <w:tab w:pos="2520" w:val="left"/>
          <w:tab w:pos="4060" w:val="left"/>
          <w:tab w:pos="5740" w:val="left"/>
          <w:tab w:pos="6220" w:val="left"/>
          <w:tab w:pos="8040" w:val="left"/>
          <w:tab w:pos="850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офор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ает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ё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ам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1" w:right="-20"/>
        <w:jc w:val="left"/>
        <w:tabs>
          <w:tab w:pos="2860" w:val="left"/>
          <w:tab w:pos="3900" w:val="left"/>
          <w:tab w:pos="6060" w:val="left"/>
          <w:tab w:pos="812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10.5.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298" w:lineRule="exact"/>
        <w:ind w:left="118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«Бал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989" w:right="1962"/>
        <w:jc w:val="center"/>
        <w:tabs>
          <w:tab w:pos="268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11.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татов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гов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3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11.1.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одвод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оводс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еход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х,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х,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еход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2024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ода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6"/>
          <w:szCs w:val="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18" w:right="41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11.2.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одвод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дом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ель</w:t>
      </w:r>
      <w:r>
        <w:rPr>
          <w:rFonts w:ascii="Times New Roman" w:hAnsi="Times New Roman" w:cs="Times New Roman" w:eastAsia="Times New Roman"/>
          <w:sz w:val="26"/>
          <w:szCs w:val="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две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ё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jc w:val="both"/>
        <w:spacing w:after="0"/>
        <w:sectPr>
          <w:pgMar w:header="0" w:footer="642" w:top="1180" w:bottom="840" w:left="1300" w:right="640"/>
          <w:pgSz w:w="11920" w:h="16840"/>
        </w:sectPr>
      </w:pPr>
      <w:rPr/>
    </w:p>
    <w:p>
      <w:pPr>
        <w:spacing w:before="71" w:after="0" w:line="240" w:lineRule="auto"/>
        <w:ind w:left="118" w:right="42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11.3.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осредс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абл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18" w:right="43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11.4.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еход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ий.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8" w:right="42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11.5.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рабо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ехо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ах.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0" w:right="-20"/>
        <w:jc w:val="left"/>
        <w:tabs>
          <w:tab w:pos="2660" w:val="left"/>
          <w:tab w:pos="3820" w:val="left"/>
          <w:tab w:pos="4220" w:val="left"/>
          <w:tab w:pos="5460" w:val="left"/>
          <w:tab w:pos="7260" w:val="left"/>
          <w:tab w:pos="830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11.6.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Особ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40" w:lineRule="auto"/>
        <w:ind w:left="118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18" w:right="4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11.7.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хся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18" w:right="42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11.8.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охра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дей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808" w:right="3780"/>
        <w:jc w:val="center"/>
        <w:tabs>
          <w:tab w:pos="450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12.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Нагр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99"/>
          <w:b/>
          <w:bCs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  <w:b/>
          <w:bCs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1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12.1.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ппы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обед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Председ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8" w:right="44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12.2.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обед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еров</w:t>
      </w:r>
      <w:r>
        <w:rPr>
          <w:rFonts w:ascii="Times New Roman" w:hAnsi="Times New Roman" w:cs="Times New Roman" w:eastAsia="Times New Roman"/>
          <w:sz w:val="26"/>
          <w:szCs w:val="26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6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нны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12.3.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Все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93" w:lineRule="exact"/>
        <w:ind w:left="118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position w:val="-1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3580" w:right="3555"/>
        <w:jc w:val="center"/>
        <w:tabs>
          <w:tab w:pos="428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13.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ние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2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13.1.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ад,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особ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особ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рой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ереса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ссле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средс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в,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едера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5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13.2.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Расход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ции.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13.3.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ое.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jc w:val="left"/>
        <w:spacing w:after="0"/>
        <w:sectPr>
          <w:pgMar w:header="0" w:footer="642" w:top="1180" w:bottom="840" w:left="1300" w:right="640"/>
          <w:pgSz w:w="11920" w:h="16840"/>
        </w:sectPr>
      </w:pPr>
      <w:rPr/>
    </w:p>
    <w:p>
      <w:pPr>
        <w:spacing w:before="58" w:after="0" w:line="240" w:lineRule="auto"/>
        <w:ind w:left="3593" w:right="2713"/>
        <w:jc w:val="center"/>
        <w:tabs>
          <w:tab w:pos="414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14.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оров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1" w:right="-20"/>
        <w:jc w:val="left"/>
        <w:tabs>
          <w:tab w:pos="2940" w:val="left"/>
          <w:tab w:pos="4080" w:val="left"/>
          <w:tab w:pos="4980" w:val="left"/>
          <w:tab w:pos="6240" w:val="left"/>
          <w:tab w:pos="7360" w:val="left"/>
          <w:tab w:pos="906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14.1.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ород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«Бал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ё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Влад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14.2.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Телефон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8(8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2)712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3-32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14.3.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e-mail: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-7"/>
          <w:w w:val="100"/>
        </w:rPr>
      </w:r>
      <w:hyperlink r:id="rId12"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su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2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ur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1"/>
            <w:w w:val="100"/>
            <w:u w:val="single" w:color="0000FF"/>
          </w:rPr>
          <w:t>@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balticb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3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reg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ru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00"/>
            <w:spacing w:val="0"/>
            <w:w w:val="100"/>
          </w:rPr>
        </w:r>
      </w:hyperlink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14.4.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-6"/>
          <w:w w:val="100"/>
        </w:rPr>
      </w:r>
      <w:hyperlink r:id="rId13"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htt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2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://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ww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2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sutu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2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balticbereg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3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pgMar w:header="0" w:footer="642" w:top="1200" w:bottom="840" w:left="1300" w:right="640"/>
          <w:pgSz w:w="11920" w:h="16840"/>
        </w:sectPr>
      </w:pPr>
      <w:rPr/>
    </w:p>
    <w:p>
      <w:pPr>
        <w:spacing w:before="7" w:after="0" w:line="252" w:lineRule="exact"/>
        <w:ind w:left="5002" w:right="47" w:firstLine="-258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ению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ьных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етерб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пеше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одном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онтрол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ристс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430" w:right="1324" w:firstLine="-118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ОНАЛ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ДАН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я)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27.559998pt;margin-top:15.005125pt;width:414.00002pt;height:.1pt;mso-position-horizontal-relative:page;mso-position-vertical-relative:paragraph;z-index:-476" coordorigin="2551,300" coordsize="8280,2">
            <v:shape style="position:absolute;left:2551;top:300;width:8280;height:2" coordorigin="2551,300" coordsize="8280,0" path="m2551,300l10831,30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2" w:after="0" w:line="181" w:lineRule="exact"/>
        <w:ind w:left="2134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ди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нн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ш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нн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ъ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ных</w:t>
      </w:r>
    </w:p>
    <w:p>
      <w:pPr>
        <w:spacing w:before="1" w:after="0" w:line="271" w:lineRule="exact"/>
        <w:ind w:left="9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13.519997pt;margin-top:27.285118pt;width:432.000021pt;height:.1pt;mso-position-horizontal-relative:page;mso-position-vertical-relative:paragraph;z-index:-475" coordorigin="2270,546" coordsize="8640,2">
            <v:shape style="position:absolute;left:2270;top:546;width:8640;height:2" coordorigin="2270,546" coordsize="8640,0" path="m2270,546l10910,546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вляя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ым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1298" w:footer="642" w:top="1500" w:bottom="840" w:left="1300" w:right="640"/>
          <w:headerReference w:type="default" r:id="rId14"/>
          <w:pgSz w:w="11920" w:h="16840"/>
        </w:sectPr>
      </w:pPr>
      <w:rPr/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1" w:lineRule="exact"/>
        <w:ind w:left="97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рожд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0" w:after="0" w:line="240" w:lineRule="auto"/>
        <w:ind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ш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нн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ъ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ных</w:t>
      </w:r>
    </w:p>
    <w:p>
      <w:pPr>
        <w:jc w:val="left"/>
        <w:spacing w:after="0"/>
        <w:sectPr>
          <w:type w:val="continuous"/>
          <w:pgSz w:w="11920" w:h="16840"/>
          <w:pgMar w:top="1580" w:bottom="280" w:left="1300" w:right="640"/>
          <w:cols w:num="2" w:equalWidth="0">
            <w:col w:w="2514" w:space="847"/>
            <w:col w:w="6619"/>
          </w:cols>
        </w:sectPr>
      </w:pPr>
      <w:rPr/>
    </w:p>
    <w:p>
      <w:pPr>
        <w:spacing w:before="5" w:after="0" w:line="240" w:lineRule="auto"/>
        <w:ind w:left="118" w:right="42" w:firstLine="8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93.680008pt;margin-top:.005076pt;width:354.000017pt;height:.1pt;mso-position-horizontal-relative:page;mso-position-vertical-relative:paragraph;z-index:-474" coordorigin="3874,0" coordsize="7080,2">
            <v:shape style="position:absolute;left:3874;top:0;width:7080;height:2" coordorigin="3874,0" coordsize="7080,0" path="m3874,0l10954,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.9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27.07.2006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ФЗ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лях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олов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рш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27.07.2006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ФЗ</w:t>
      </w:r>
    </w:p>
    <w:p>
      <w:pPr>
        <w:spacing w:before="3" w:after="0" w:line="276" w:lineRule="exact"/>
        <w:ind w:left="118" w:right="3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бор,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ие,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НОУ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114784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438298)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рояв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ант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рояв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выд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.рф.</w:t>
      </w:r>
    </w:p>
    <w:p>
      <w:pPr>
        <w:spacing w:before="0" w:after="0" w:line="276" w:lineRule="exact"/>
        <w:ind w:left="118" w:right="45" w:firstLine="8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орых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чае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73" w:lineRule="exact"/>
        <w:ind w:left="118" w:right="64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во;</w:t>
      </w:r>
    </w:p>
    <w:p>
      <w:pPr>
        <w:spacing w:before="0" w:after="0" w:line="240" w:lineRule="auto"/>
        <w:ind w:left="118" w:right="761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0" w:after="0" w:line="240" w:lineRule="auto"/>
        <w:ind w:left="118" w:right="653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рожд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я;</w:t>
      </w:r>
    </w:p>
    <w:p>
      <w:pPr>
        <w:spacing w:before="0" w:after="0" w:line="240" w:lineRule="auto"/>
        <w:ind w:left="118" w:right="80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НИЛ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0" w:after="0" w:line="240" w:lineRule="auto"/>
        <w:ind w:left="118" w:right="49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240" w:lineRule="auto"/>
        <w:ind w:left="118" w:right="399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240" w:lineRule="auto"/>
        <w:ind w:left="118" w:right="238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я.</w:t>
      </w:r>
    </w:p>
    <w:p>
      <w:pPr>
        <w:spacing w:before="0" w:after="0" w:line="240" w:lineRule="auto"/>
        <w:ind w:left="118" w:right="44" w:firstLine="8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оящ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18" w:right="45" w:firstLine="8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оящ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ыва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type w:val="continuous"/>
          <w:pgSz w:w="11920" w:h="16840"/>
          <w:pgMar w:top="1580" w:bottom="280" w:left="1300" w:right="640"/>
        </w:sectPr>
      </w:pPr>
      <w:rPr/>
    </w:p>
    <w:p>
      <w:pPr>
        <w:spacing w:before="0" w:after="0" w:line="240" w:lineRule="auto"/>
        <w:ind w:left="118" w:right="-76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82.800003pt;margin-top:13.555125pt;width:24.000001pt;height:.1pt;mso-position-horizontal-relative:page;mso-position-vertical-relative:paragraph;z-index:-473" coordorigin="1656,271" coordsize="480,2">
            <v:shape style="position:absolute;left:1656;top:271;width:480;height:2" coordorigin="1656,271" coordsize="480,0" path="m1656,271l2136,271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118.800003pt;margin-top:13.555125pt;width:48.000002pt;height:.1pt;mso-position-horizontal-relative:page;mso-position-vertical-relative:paragraph;z-index:-472" coordorigin="2376,271" coordsize="960,2">
            <v:shape style="position:absolute;left:2376;top:271;width:960;height:2" coordorigin="2376,271" coordsize="960,0" path="m2376,271l3336,271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</w:t>
      </w:r>
    </w:p>
    <w:p>
      <w:pPr>
        <w:spacing w:before="0" w:after="0" w:line="240" w:lineRule="auto"/>
        <w:ind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_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_года</w:t>
      </w:r>
    </w:p>
    <w:p>
      <w:pPr>
        <w:spacing w:before="0" w:after="0" w:line="240" w:lineRule="auto"/>
        <w:ind w:left="1334" w:right="-20"/>
        <w:jc w:val="left"/>
        <w:tabs>
          <w:tab w:pos="3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</w:p>
    <w:p>
      <w:pPr>
        <w:spacing w:before="2" w:after="0" w:line="181" w:lineRule="exact"/>
        <w:ind w:right="-20"/>
        <w:jc w:val="left"/>
        <w:tabs>
          <w:tab w:pos="172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327.240021pt;margin-top:-.279247pt;width:84.000004pt;height:.1pt;mso-position-horizontal-relative:page;mso-position-vertical-relative:paragraph;z-index:-471" coordorigin="6545,-6" coordsize="1680,2">
            <v:shape style="position:absolute;left:6545;top:-6;width:1680;height:2" coordorigin="6545,-6" coordsize="1680,0" path="m6545,-6l8225,-6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414.600006pt;margin-top:-.279247pt;width:126.000006pt;height:.1pt;mso-position-horizontal-relative:page;mso-position-vertical-relative:paragraph;z-index:-470" coordorigin="8292,-6" coordsize="2520,2">
            <v:shape style="position:absolute;left:8292;top:-6;width:2520;height:2" coordorigin="8292,-6" coordsize="2520,0" path="m8292,-6l10812,-6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дпи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ь</w:t>
        <w:tab/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дп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си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580" w:bottom="280" w:left="1300" w:right="640"/>
          <w:cols w:num="3" w:equalWidth="0">
            <w:col w:w="1074" w:space="962"/>
            <w:col w:w="1050" w:space="2504"/>
            <w:col w:w="4390"/>
          </w:cols>
        </w:sectPr>
      </w:pPr>
      <w:rPr/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ё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80" w:bottom="280" w:left="1300" w:right="640"/>
        </w:sectPr>
      </w:pPr>
      <w:rPr/>
    </w:p>
    <w:p>
      <w:pPr>
        <w:spacing w:before="7" w:after="0" w:line="252" w:lineRule="exact"/>
        <w:ind w:left="5002" w:right="47" w:firstLine="-262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оло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иона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ьных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етерб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пеше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одном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онтрол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ристс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546" w:right="1324" w:firstLine="-130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ОНАЛ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ДАН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1298" w:footer="642" w:top="1500" w:bottom="840" w:left="1300" w:right="640"/>
          <w:pgSz w:w="11920" w:h="16840"/>
        </w:sectPr>
      </w:pPr>
      <w:rPr/>
    </w:p>
    <w:p>
      <w:pPr>
        <w:spacing w:before="29" w:after="0" w:line="240" w:lineRule="auto"/>
        <w:ind w:left="932" w:right="126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27.559998pt;margin-top:15.005125pt;width:414.00002pt;height:.1pt;mso-position-horizontal-relative:page;mso-position-vertical-relative:paragraph;z-index:-469" coordorigin="2551,300" coordsize="8280,2">
            <v:shape style="position:absolute;left:2551;top:300;width:8280;height:2" coordorigin="2551,300" coordsize="8280,0" path="m2551,300l10831,30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1" w:lineRule="exact"/>
        <w:ind w:left="97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рожд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ш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нн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ъ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ных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д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нных</w:t>
      </w:r>
    </w:p>
    <w:p>
      <w:pPr>
        <w:jc w:val="left"/>
        <w:spacing w:after="0"/>
        <w:sectPr>
          <w:type w:val="continuous"/>
          <w:pgSz w:w="11920" w:h="16840"/>
          <w:pgMar w:top="1580" w:bottom="280" w:left="1300" w:right="640"/>
          <w:cols w:num="2" w:equalWidth="0">
            <w:col w:w="2514" w:space="926"/>
            <w:col w:w="6540"/>
          </w:cols>
        </w:sectPr>
      </w:pPr>
      <w:rPr/>
    </w:p>
    <w:p>
      <w:pPr>
        <w:spacing w:before="5" w:after="0" w:line="240" w:lineRule="auto"/>
        <w:ind w:left="970" w:right="-20"/>
        <w:jc w:val="left"/>
        <w:tabs>
          <w:tab w:pos="1380" w:val="left"/>
          <w:tab w:pos="3040" w:val="left"/>
          <w:tab w:pos="3560" w:val="left"/>
          <w:tab w:pos="4240" w:val="left"/>
          <w:tab w:pos="6000" w:val="left"/>
          <w:tab w:pos="6980" w:val="left"/>
          <w:tab w:pos="7500" w:val="left"/>
          <w:tab w:pos="8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93.680008pt;margin-top:.005137pt;width:354.000017pt;height:.1pt;mso-position-horizontal-relative:page;mso-position-vertical-relative:paragraph;z-index:-468" coordorigin="3874,0" coordsize="7080,2">
            <v:shape style="position:absolute;left:3874;top:0;width:7080;height:2" coordorigin="3874,0" coordsize="7080,0" path="m3874,0l10954,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.9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27.07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2006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ФЗ</w:t>
      </w:r>
    </w:p>
    <w:p>
      <w:pPr>
        <w:spacing w:before="0" w:after="0" w:line="240" w:lineRule="auto"/>
        <w:ind w:left="118" w:right="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лях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одго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олов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рга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рш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27.07.2006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ФЗ</w:t>
      </w:r>
    </w:p>
    <w:p>
      <w:pPr>
        <w:spacing w:before="3" w:after="0" w:line="276" w:lineRule="exact"/>
        <w:ind w:left="118" w:right="3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бор,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ие,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НОУ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114784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438298)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рояв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ант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рояв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выд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.рф.</w:t>
      </w:r>
    </w:p>
    <w:p>
      <w:pPr>
        <w:spacing w:before="0" w:after="0" w:line="276" w:lineRule="exact"/>
        <w:ind w:left="118" w:right="45" w:firstLine="8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орых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чае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73" w:lineRule="exact"/>
        <w:ind w:left="118" w:right="64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во;</w:t>
      </w:r>
    </w:p>
    <w:p>
      <w:pPr>
        <w:spacing w:before="0" w:after="0" w:line="240" w:lineRule="auto"/>
        <w:ind w:left="118" w:right="761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0" w:after="0" w:line="240" w:lineRule="auto"/>
        <w:ind w:left="118" w:right="653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рожд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я;</w:t>
      </w:r>
    </w:p>
    <w:p>
      <w:pPr>
        <w:spacing w:before="0" w:after="0" w:line="240" w:lineRule="auto"/>
        <w:ind w:left="118" w:right="80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НИЛ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0" w:after="0" w:line="240" w:lineRule="auto"/>
        <w:ind w:left="118" w:right="47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240" w:lineRule="auto"/>
        <w:ind w:left="118" w:right="632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</w:p>
    <w:p>
      <w:pPr>
        <w:spacing w:before="0" w:after="0" w:line="240" w:lineRule="auto"/>
        <w:ind w:left="118" w:right="238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мес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я.</w:t>
      </w:r>
    </w:p>
    <w:p>
      <w:pPr>
        <w:spacing w:before="0" w:after="0" w:line="240" w:lineRule="auto"/>
        <w:ind w:left="118" w:right="44" w:firstLine="8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оящ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18" w:right="45" w:firstLine="8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оящ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ыва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type w:val="continuous"/>
          <w:pgSz w:w="11920" w:h="16840"/>
          <w:pgMar w:top="1580" w:bottom="280" w:left="1300" w:right="640"/>
        </w:sectPr>
      </w:pPr>
      <w:rPr/>
    </w:p>
    <w:p>
      <w:pPr>
        <w:spacing w:before="0" w:after="0" w:line="240" w:lineRule="auto"/>
        <w:ind w:left="118" w:right="-76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82.800003pt;margin-top:13.555125pt;width:24.000001pt;height:.1pt;mso-position-horizontal-relative:page;mso-position-vertical-relative:paragraph;z-index:-467" coordorigin="1656,271" coordsize="480,2">
            <v:shape style="position:absolute;left:1656;top:271;width:480;height:2" coordorigin="1656,271" coordsize="480,0" path="m1656,271l2136,271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118.800003pt;margin-top:13.555125pt;width:48.000002pt;height:.1pt;mso-position-horizontal-relative:page;mso-position-vertical-relative:paragraph;z-index:-466" coordorigin="2376,271" coordsize="960,2">
            <v:shape style="position:absolute;left:2376;top:271;width:960;height:2" coordorigin="2376,271" coordsize="960,0" path="m2376,271l3336,271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</w:t>
      </w:r>
    </w:p>
    <w:p>
      <w:pPr>
        <w:spacing w:before="0" w:after="0" w:line="240" w:lineRule="auto"/>
        <w:ind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_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_года</w:t>
      </w:r>
    </w:p>
    <w:p>
      <w:pPr>
        <w:spacing w:before="0" w:after="0" w:line="240" w:lineRule="auto"/>
        <w:ind w:left="1334" w:right="-20"/>
        <w:jc w:val="left"/>
        <w:tabs>
          <w:tab w:pos="3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</w:p>
    <w:p>
      <w:pPr>
        <w:spacing w:before="2" w:after="0" w:line="181" w:lineRule="exact"/>
        <w:ind w:right="-20"/>
        <w:jc w:val="left"/>
        <w:tabs>
          <w:tab w:pos="172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327.240021pt;margin-top:-.279247pt;width:84.000004pt;height:.1pt;mso-position-horizontal-relative:page;mso-position-vertical-relative:paragraph;z-index:-465" coordorigin="6545,-6" coordsize="1680,2">
            <v:shape style="position:absolute;left:6545;top:-6;width:1680;height:2" coordorigin="6545,-6" coordsize="1680,0" path="m6545,-6l8225,-6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414.600006pt;margin-top:-.279247pt;width:126.000006pt;height:.1pt;mso-position-horizontal-relative:page;mso-position-vertical-relative:paragraph;z-index:-464" coordorigin="8292,-6" coordsize="2520,2">
            <v:shape style="position:absolute;left:8292;top:-6;width:2520;height:2" coordorigin="8292,-6" coordsize="2520,0" path="m8292,-6l10812,-6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дпи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ь</w:t>
        <w:tab/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дп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си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580" w:bottom="280" w:left="1300" w:right="640"/>
          <w:cols w:num="3" w:equalWidth="0">
            <w:col w:w="1074" w:space="962"/>
            <w:col w:w="1050" w:space="2504"/>
            <w:col w:w="4390"/>
          </w:cols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ё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80" w:bottom="280" w:left="1300" w:right="640"/>
        </w:sectPr>
      </w:pPr>
      <w:rPr/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97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являя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гогом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</w:p>
    <w:p>
      <w:pPr>
        <w:spacing w:before="2" w:after="0" w:line="240" w:lineRule="auto"/>
        <w:ind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гога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81" w:lineRule="exact"/>
        <w:ind w:left="541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313.200012pt;margin-top:1.540721pt;width:228.120011pt;height:.1pt;mso-position-horizontal-relative:page;mso-position-vertical-relative:paragraph;z-index:-463" coordorigin="6264,31" coordsize="4562,2">
            <v:shape style="position:absolute;left:6264;top:31;width:4562;height:2" coordorigin="6264,31" coordsize="4562,0" path="m6264,31l10826,31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ие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зов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ния</w:t>
      </w:r>
    </w:p>
    <w:p>
      <w:pPr>
        <w:jc w:val="left"/>
        <w:spacing w:after="0"/>
        <w:sectPr>
          <w:pgMar w:header="1298" w:footer="642" w:top="3940" w:bottom="900" w:left="1300" w:right="640"/>
          <w:headerReference w:type="default" r:id="rId15"/>
          <w:pgSz w:w="11920" w:h="16840"/>
          <w:cols w:num="2" w:equalWidth="0">
            <w:col w:w="4905" w:space="16"/>
            <w:col w:w="5059"/>
          </w:cols>
        </w:sectPr>
      </w:pPr>
      <w:rPr/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970" w:right="-20"/>
        <w:jc w:val="left"/>
        <w:tabs>
          <w:tab w:pos="1380" w:val="left"/>
          <w:tab w:pos="3040" w:val="left"/>
          <w:tab w:pos="3560" w:val="left"/>
          <w:tab w:pos="4240" w:val="left"/>
          <w:tab w:pos="6000" w:val="left"/>
          <w:tab w:pos="6980" w:val="left"/>
          <w:tab w:pos="7500" w:val="left"/>
          <w:tab w:pos="8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.9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27.07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2006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ФЗ</w:t>
      </w:r>
    </w:p>
    <w:p>
      <w:pPr>
        <w:spacing w:before="0" w:after="0" w:line="240" w:lineRule="auto"/>
        <w:ind w:left="118" w:right="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лях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одго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олов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рга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рш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27.07.2006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ФЗ</w:t>
      </w:r>
    </w:p>
    <w:p>
      <w:pPr>
        <w:spacing w:before="3" w:after="0" w:line="276" w:lineRule="exact"/>
        <w:ind w:left="118" w:right="3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бор,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ие,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НОУ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114784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438298)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рояв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ант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чё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рояв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выд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.рф.</w:t>
      </w:r>
    </w:p>
    <w:p>
      <w:pPr>
        <w:spacing w:before="0" w:after="0" w:line="276" w:lineRule="exact"/>
        <w:ind w:left="118" w:right="45" w:firstLine="8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орых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чае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73" w:lineRule="exact"/>
        <w:ind w:left="118" w:right="64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во;</w:t>
      </w:r>
    </w:p>
    <w:p>
      <w:pPr>
        <w:spacing w:before="0" w:after="0" w:line="240" w:lineRule="auto"/>
        <w:ind w:left="118" w:right="47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240" w:lineRule="auto"/>
        <w:ind w:left="118" w:right="632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</w:p>
    <w:p>
      <w:pPr>
        <w:spacing w:before="0" w:after="0" w:line="240" w:lineRule="auto"/>
        <w:ind w:left="118" w:right="18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я.</w:t>
      </w:r>
    </w:p>
    <w:p>
      <w:pPr>
        <w:spacing w:before="0" w:after="0" w:line="240" w:lineRule="auto"/>
        <w:ind w:left="118" w:right="44" w:firstLine="8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оящ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1920" w:h="16840"/>
          <w:pgMar w:top="1580" w:bottom="280" w:left="1300" w:right="640"/>
        </w:sectPr>
      </w:pPr>
      <w:rPr/>
    </w:p>
    <w:p>
      <w:pPr>
        <w:spacing w:before="29" w:after="0" w:line="240" w:lineRule="auto"/>
        <w:ind w:left="118" w:right="-76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82.800003pt;margin-top:15.005125pt;width:24.000001pt;height:.1pt;mso-position-horizontal-relative:page;mso-position-vertical-relative:paragraph;z-index:-462" coordorigin="1656,300" coordsize="480,2">
            <v:shape style="position:absolute;left:1656;top:300;width:480;height:2" coordorigin="1656,300" coordsize="480,0" path="m1656,300l2136,300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118.800003pt;margin-top:15.005125pt;width:48.000002pt;height:.1pt;mso-position-horizontal-relative:page;mso-position-vertical-relative:paragraph;z-index:-461" coordorigin="2376,300" coordsize="960,2">
            <v:shape style="position:absolute;left:2376;top:300;width:960;height:2" coordorigin="2376,300" coordsize="960,0" path="m2376,300l3336,30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</w:t>
      </w:r>
    </w:p>
    <w:p>
      <w:pPr>
        <w:spacing w:before="29" w:after="0" w:line="240" w:lineRule="auto"/>
        <w:ind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_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_года</w:t>
      </w:r>
    </w:p>
    <w:p>
      <w:pPr>
        <w:spacing w:before="29" w:after="0" w:line="240" w:lineRule="auto"/>
        <w:ind w:left="1334" w:right="-20"/>
        <w:jc w:val="left"/>
        <w:tabs>
          <w:tab w:pos="3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</w:p>
    <w:p>
      <w:pPr>
        <w:spacing w:before="2" w:after="0" w:line="181" w:lineRule="exact"/>
        <w:ind w:right="-20"/>
        <w:jc w:val="left"/>
        <w:tabs>
          <w:tab w:pos="172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327.240021pt;margin-top:-.279247pt;width:84.000004pt;height:.1pt;mso-position-horizontal-relative:page;mso-position-vertical-relative:paragraph;z-index:-460" coordorigin="6545,-6" coordsize="1680,2">
            <v:shape style="position:absolute;left:6545;top:-6;width:1680;height:2" coordorigin="6545,-6" coordsize="1680,0" path="m6545,-6l8225,-6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414.600006pt;margin-top:-.279247pt;width:126.000006pt;height:.1pt;mso-position-horizontal-relative:page;mso-position-vertical-relative:paragraph;z-index:-459" coordorigin="8292,-6" coordsize="2520,2">
            <v:shape style="position:absolute;left:8292;top:-6;width:2520;height:2" coordorigin="8292,-6" coordsize="2520,0" path="m8292,-6l10812,-6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дпи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ь</w:t>
        <w:tab/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дп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си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580" w:bottom="280" w:left="1300" w:right="640"/>
          <w:cols w:num="3" w:equalWidth="0">
            <w:col w:w="1074" w:space="962"/>
            <w:col w:w="1050" w:space="2504"/>
            <w:col w:w="4390"/>
          </w:cols>
        </w:sectPr>
      </w:pPr>
      <w:rPr/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left="138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ё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sectPr>
      <w:type w:val="continuous"/>
      <w:pgSz w:w="11920" w:h="16840"/>
      <w:pgMar w:top="1580" w:bottom="280" w:left="13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204"/>
    <w:family w:val="roman"/>
    <w:pitch w:val="variable"/>
  </w:font>
  <w:font w:name="Arial">
    <w:charset w:val="204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9.880005pt;margin-top:794.985413pt;width:8.98pt;height:11.96pt;mso-position-horizontal-relative:page;mso-position-vertical-relative:page;z-index:-478" type="#_x0000_t202" filled="f" stroked="f">
          <v:textbox inset="0,0,0,0">
            <w:txbxContent>
              <w:p>
                <w:pPr>
                  <w:spacing w:before="0" w:after="0" w:line="22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7.480011pt;margin-top:63.916386pt;width:61.638083pt;height:13.04pt;mso-position-horizontal-relative:page;mso-position-vertical-relative:page;z-index:-477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рило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ж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ение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127.559998pt;margin-top:197.71199pt;width:414.00002pt;height:.1pt;mso-position-horizontal-relative:page;mso-position-vertical-relative:page;z-index:-476" coordorigin="2551,3954" coordsize="8280,2">
          <v:shape style="position:absolute;left:2551;top:3954;width:8280;height:2" coordorigin="2551,3954" coordsize="8280,0" path="m2551,3954l10831,3954e" filled="f" stroked="t" strokeweight=".4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3.071838pt;margin-top:63.916386pt;width:376.046243pt;height:38.23328pt;mso-position-horizontal-relative:page;mso-position-vertical-relative:page;z-index:-475" type="#_x0000_t202" filled="f" stroked="f">
          <v:textbox inset="0,0,0,0">
            <w:txbxContent>
              <w:p>
                <w:pPr>
                  <w:spacing w:before="0" w:after="0" w:line="245" w:lineRule="exact"/>
                  <w:jc w:val="righ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рило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ж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ение</w:t>
                </w:r>
              </w:p>
              <w:p>
                <w:pPr>
                  <w:spacing w:before="2" w:after="0" w:line="252" w:lineRule="exact"/>
                  <w:ind w:left="2603" w:firstLine="-2621"/>
                  <w:jc w:val="righ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оло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ж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ен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ю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г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иона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л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ьных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со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в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но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в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ан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я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х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об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ч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ю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щи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х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ся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ан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4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етерб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г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на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пеше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х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одном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онтрол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ь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ном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ристс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ом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м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ар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ш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те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6.240005pt;margin-top:143.303894pt;width:318.800015pt;height:27.8pt;mso-position-horizontal-relative:page;mso-position-vertical-relative:page;z-index:-474" type="#_x0000_t202" filled="f" stroked="f">
          <v:textbox inset="0,0,0,0">
            <w:txbxContent>
              <w:p>
                <w:pPr>
                  <w:spacing w:before="0" w:after="0" w:line="265" w:lineRule="exact"/>
                  <w:ind w:left="-18" w:right="-38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ОГЛА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ИЕ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НА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Б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Б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ОТ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ПЕ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ОНАЛ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Ь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ЫХ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ДАН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ЫХ</w:t>
                </w:r>
              </w:p>
              <w:p>
                <w:pPr>
                  <w:spacing w:before="0" w:after="0" w:line="240" w:lineRule="auto"/>
                  <w:ind w:left="2629" w:right="2607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(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д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гог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а)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2.519997pt;margin-top:184.703903pt;width:13.040001pt;height:14pt;mso-position-horizontal-relative:page;mso-position-vertical-relative:page;z-index:-473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Я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,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footer" Target="footer1.xml"/><Relationship Id="rId10" Type="http://schemas.openxmlformats.org/officeDocument/2006/relationships/hyperlink" Target="http://sutur.balticbereg.ru/plan-kalendar-meropriyatij" TargetMode="External"/><Relationship Id="rId11" Type="http://schemas.openxmlformats.org/officeDocument/2006/relationships/hyperlink" Target="http://sutur.balticbereg.ru/plan-kalendar-meropriyatij" TargetMode="External"/><Relationship Id="rId12" Type="http://schemas.openxmlformats.org/officeDocument/2006/relationships/hyperlink" Target="mailto:sutur@balticbereg.ru" TargetMode="External"/><Relationship Id="rId13" Type="http://schemas.openxmlformats.org/officeDocument/2006/relationships/hyperlink" Target="http://www.sutur.balticbereg.ru/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2024-08-29T13:14:03Z</dcterms:created>
  <dcterms:modified xsi:type="dcterms:W3CDTF">2024-08-29T13:14:03Z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LastSaved">
    <vt:filetime>2024-08-29T00:00:00Z</vt:filetime>
  </property>
</Properties>
</file>