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25pt;height:845.3pt;mso-position-horizontal-relative:page;mso-position-vertical-relative:page;z-index:-797" type="#_x0000_t202" filled="f" stroked="f">
            <v:textbox inset="0,0,0,0">
              <w:txbxContent>
                <w:p>
                  <w:pPr>
                    <w:spacing w:before="7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872" w:right="-20"/>
                    <w:jc w:val="left"/>
                    <w:tabs>
                      <w:tab w:pos="7340" w:val="left"/>
                    </w:tabs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1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862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75" w:after="0" w:line="240" w:lineRule="auto"/>
                    <w:ind w:left="1858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71" w:after="0" w:line="240" w:lineRule="auto"/>
                    <w:ind w:left="1848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2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.А.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1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3869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9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5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489" w:right="447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357" w:lineRule="auto"/>
                    <w:ind w:left="1886" w:right="84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ектных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учебно-иссл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до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бу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га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5" w:after="0" w:line="240" w:lineRule="auto"/>
                    <w:ind w:left="5369" w:right="435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«Гр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511" w:right="4502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нк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  <w:b/>
                      <w:bCs/>
                    </w:rPr>
                    <w:t>-Петербург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6214" w:right="5213"/>
                    <w:jc w:val="center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4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4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3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.000029pt;width:600.25pt;height:845.3pt;mso-position-horizontal-relative:page;mso-position-vertical-relative:page;z-index:-796" coordorigin="0,0" coordsize="12005,16906">
            <v:shape style="position:absolute;left:0;top:0;width:12005;height:16906" type="#_x0000_t75">
              <v:imagedata r:id="rId7" o:title=""/>
            </v:shape>
            <v:shape style="position:absolute;left:7315;top:1618;width:3773;height:2237" type="#_x0000_t75">
              <v:imagedata r:id="rId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020" w:h="16920"/>
          <w:pgMar w:top="1580" w:bottom="280" w:left="1700" w:right="1700"/>
        </w:sectPr>
      </w:pPr>
      <w:rPr/>
    </w:p>
    <w:p>
      <w:pPr>
        <w:spacing w:before="56" w:after="0" w:line="240" w:lineRule="auto"/>
        <w:ind w:left="3842" w:right="3832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98" w:lineRule="exact"/>
        <w:ind w:left="499" w:right="488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рсе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чеб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ате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работ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Петерб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рга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40" w:lineRule="auto"/>
        <w:ind w:left="3731" w:right="3725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295" w:right="3288"/>
        <w:jc w:val="center"/>
        <w:tabs>
          <w:tab w:pos="40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46" w:firstLine="85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олоде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далее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с),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19" w:right="3509"/>
        <w:jc w:val="center"/>
        <w:tabs>
          <w:tab w:pos="42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Орга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2" w:right="-20"/>
        <w:jc w:val="left"/>
        <w:tabs>
          <w:tab w:pos="3240" w:val="left"/>
          <w:tab w:pos="5100" w:val="left"/>
          <w:tab w:pos="6300" w:val="left"/>
          <w:tab w:pos="7500" w:val="left"/>
          <w:tab w:pos="80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4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2.4.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48" w:right="3543"/>
        <w:jc w:val="center"/>
        <w:tabs>
          <w:tab w:pos="42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ачи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олоде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0" w:right="5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дей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облас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одов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оше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1" w:right="5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ур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евед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Sz w:w="11940" w:h="16860"/>
          <w:pgMar w:top="1080" w:bottom="280" w:left="1600" w:right="740"/>
        </w:sectPr>
      </w:pPr>
      <w:rPr/>
    </w:p>
    <w:p>
      <w:pPr>
        <w:spacing w:before="71" w:after="0" w:line="240" w:lineRule="auto"/>
        <w:ind w:left="3661" w:right="2779"/>
        <w:jc w:val="center"/>
        <w:tabs>
          <w:tab w:pos="42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3" w:right="5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2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36" w:lineRule="auto"/>
        <w:ind w:left="973" w:right="5515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ссов;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ссов;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ассов.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240" w:lineRule="auto"/>
        <w:ind w:left="3639" w:right="2758"/>
        <w:jc w:val="center"/>
        <w:tabs>
          <w:tab w:pos="42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Програ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3" w:right="133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два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3" w:right="4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2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февраля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3" w:right="4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реля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0" w:right="4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06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бря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ея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оше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20" w:right="5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абот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5.6.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401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5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5.7.1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584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2" w:right="5456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265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1815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5.7.2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5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5.7.3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сдела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51" w:firstLine="85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5.7.4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оходе,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ервой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NumType w:start="2"/>
          <w:pgMar w:footer="287" w:header="0" w:top="1060" w:bottom="480" w:left="1580" w:right="740"/>
          <w:footerReference w:type="default" r:id="rId9"/>
          <w:pgSz w:w="11940" w:h="16860"/>
        </w:sectPr>
      </w:pPr>
      <w:rPr/>
    </w:p>
    <w:p>
      <w:pPr>
        <w:spacing w:before="64" w:after="0" w:line="240" w:lineRule="auto"/>
        <w:ind w:left="954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х/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зиции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ея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1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1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фере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«Из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48" w:firstLine="85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а/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свое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фрас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420" w:lineRule="atLeast"/>
        <w:ind w:left="953" w:right="48"/>
        <w:jc w:val="left"/>
        <w:tabs>
          <w:tab w:pos="2260" w:val="left"/>
          <w:tab w:pos="3520" w:val="left"/>
          <w:tab w:pos="4660" w:val="left"/>
          <w:tab w:pos="6220" w:val="left"/>
          <w:tab w:pos="7560" w:val="left"/>
          <w:tab w:pos="87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0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лав.средс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а…)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0" w:right="50" w:firstLine="85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0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5.7.12.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5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5.7.13.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91" w:right="2332"/>
        <w:jc w:val="center"/>
        <w:tabs>
          <w:tab w:pos="37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ze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d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ut</w:t>
        </w:r>
        <w:r>
          <w:rPr>
            <w:rFonts w:ascii="Times New Roman" w:hAnsi="Times New Roman" w:cs="Times New Roman" w:eastAsia="Times New Roman"/>
            <w:sz w:val="26"/>
            <w:szCs w:val="26"/>
            <w:spacing w:val="4"/>
            <w:w w:val="100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dex.ru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/в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аци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1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са,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3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3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3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76" w:right="2815"/>
        <w:jc w:val="center"/>
        <w:tabs>
          <w:tab w:pos="42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тет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3" w:right="-20"/>
        <w:jc w:val="left"/>
        <w:tabs>
          <w:tab w:pos="1840" w:val="left"/>
          <w:tab w:pos="3680" w:val="left"/>
          <w:tab w:pos="5240" w:val="left"/>
          <w:tab w:pos="7200" w:val="left"/>
          <w:tab w:pos="79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0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0" w:footer="287" w:top="1060" w:bottom="480" w:left="1600" w:right="740"/>
          <w:pgSz w:w="11940" w:h="16860"/>
        </w:sectPr>
      </w:pPr>
      <w:rPr/>
    </w:p>
    <w:p>
      <w:pPr>
        <w:spacing w:before="64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6" w:lineRule="auto"/>
        <w:ind w:left="954" w:right="3445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2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4" w:right="-20"/>
        <w:jc w:val="left"/>
        <w:tabs>
          <w:tab w:pos="2860" w:val="left"/>
          <w:tab w:pos="4060" w:val="left"/>
          <w:tab w:pos="5680" w:val="left"/>
          <w:tab w:pos="77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85" w:right="1378"/>
        <w:jc w:val="center"/>
        <w:tabs>
          <w:tab w:pos="21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ьтатов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ап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рса.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еща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6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plan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hyperlink r:id="rId12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kalendar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opr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  <w:u w:val="single" w:color="0000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at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j</w:t>
        </w:r>
        <w:r>
          <w:rPr>
            <w:rFonts w:ascii="Times New Roman" w:hAnsi="Times New Roman" w:cs="Times New Roman" w:eastAsia="Times New Roman"/>
            <w:sz w:val="26"/>
            <w:szCs w:val="26"/>
            <w:spacing w:val="45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реля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1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http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sut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ru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plan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lendar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me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opr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  <w:u w:val="single" w:color="0000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atij</w:t>
        </w:r>
        <w:r>
          <w:rPr>
            <w:rFonts w:ascii="Times New Roman" w:hAnsi="Times New Roman" w:cs="Times New Roman" w:eastAsia="Times New Roman"/>
            <w:sz w:val="26"/>
            <w:szCs w:val="26"/>
            <w:spacing w:val="-12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7" w:lineRule="exact"/>
        <w:ind w:left="10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176.520004pt;margin-top:13.467726pt;width:3.361pt;height:.599pt;mso-position-horizontal-relative:page;mso-position-vertical-relative:paragraph;z-index:-795" coordorigin="3530,269" coordsize="67,12">
            <v:shape style="position:absolute;left:3530;top:269;width:67;height:12" coordorigin="3530,269" coordsize="67,12" path="m3530,275l3598,275e" filled="f" stroked="t" strokeweight=".6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реля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1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8.3.1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аллов.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два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1" w:right="5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8.3.2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баллов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287" w:top="1060" w:bottom="480" w:left="1600" w:right="740"/>
          <w:pgSz w:w="11940" w:h="16860"/>
        </w:sectPr>
      </w:pPr>
      <w:rPr/>
    </w:p>
    <w:p>
      <w:pPr>
        <w:spacing w:before="64" w:after="0" w:line="240" w:lineRule="auto"/>
        <w:ind w:left="102" w:right="4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мме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баллов.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2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8.3.3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олом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лем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2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8.3.4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8.3.5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сы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»,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«Ко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Краев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3" w:right="-20"/>
        <w:jc w:val="left"/>
        <w:tabs>
          <w:tab w:pos="1600" w:val="left"/>
          <w:tab w:pos="2200" w:val="left"/>
          <w:tab w:pos="65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3" w:lineRule="exact"/>
        <w:ind w:left="10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position w:val="-1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863" w:right="3006"/>
        <w:jc w:val="center"/>
        <w:tabs>
          <w:tab w:pos="44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сов,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01" w:right="4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9.2.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Расходы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53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9.3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378" w:right="2517"/>
        <w:jc w:val="center"/>
        <w:tabs>
          <w:tab w:pos="39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1" w:right="4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10.1.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еем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олоде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ева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славов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3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10.2.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Телефон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8(8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2)712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3-32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su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ur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1"/>
            <w:w w:val="100"/>
            <w:u w:val="single" w:color="000000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reg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ru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54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10.4.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</w:r>
      <w:hyperlink r:id="rId15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ww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w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287" w:top="1060" w:bottom="480" w:left="1600" w:right="740"/>
          <w:pgSz w:w="11940" w:h="16860"/>
        </w:sectPr>
      </w:pPr>
      <w:rPr/>
    </w:p>
    <w:p>
      <w:pPr>
        <w:spacing w:before="65" w:after="0" w:line="240" w:lineRule="auto"/>
        <w:ind w:right="93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226" w:right="83" w:firstLine="5033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нию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про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ьс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«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9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46" w:right="403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Требо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2832" w:right="2825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работ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3" w:lineRule="exact"/>
        <w:ind w:left="102" w:right="364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01" w:right="67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39" w:lineRule="auto"/>
        <w:ind w:left="101" w:right="4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(фа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ласс,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39" w:lineRule="auto"/>
        <w:ind w:left="101" w:right="4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(фа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01" w:right="596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1" w:right="478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01" w:right="728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39" w:lineRule="auto"/>
        <w:ind w:left="102" w:right="4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Введе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(объ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А4,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ws,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фт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NewR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ервал,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оля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без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1" w:after="0" w:line="240" w:lineRule="auto"/>
        <w:ind w:left="102" w:right="4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Обос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бора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изн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собра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дой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еоре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ходе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ад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робл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Цель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Зад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Пла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97" w:lineRule="exact"/>
        <w:ind w:left="102" w:right="4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2.4.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-15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4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2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ows,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фт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5" w:after="0" w:line="298" w:lineRule="exact"/>
        <w:ind w:left="101" w:right="4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wR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5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" w:after="0" w:line="298" w:lineRule="exact"/>
        <w:ind w:left="101" w:right="48"/>
        <w:jc w:val="both"/>
        <w:tabs>
          <w:tab w:pos="8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2.5.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делов.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Перв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еоре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орой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300" w:lineRule="exact"/>
        <w:ind w:left="101" w:right="4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94" w:lineRule="exact"/>
        <w:ind w:left="101" w:right="1726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5" w:after="0" w:line="298" w:lineRule="exact"/>
        <w:ind w:left="101" w:right="4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2.6.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еоре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5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" w:after="0" w:line="298" w:lineRule="exact"/>
        <w:ind w:left="101" w:right="47"/>
        <w:jc w:val="both"/>
        <w:tabs>
          <w:tab w:pos="8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2.7.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е).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300" w:lineRule="exact"/>
        <w:ind w:left="101" w:right="4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2.8.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9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94" w:lineRule="exact"/>
        <w:ind w:left="101" w:right="276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еор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ов).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5" w:after="0" w:line="298" w:lineRule="exact"/>
        <w:ind w:left="101" w:right="4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2.9.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сок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-2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ницы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6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7.0.100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2018).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" w:after="0" w:line="298" w:lineRule="exact"/>
        <w:ind w:left="101" w:right="48"/>
        <w:jc w:val="both"/>
        <w:tabs>
          <w:tab w:pos="8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2.10.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ер,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ции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.д.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300" w:lineRule="exact"/>
        <w:ind w:left="102" w:right="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Пас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94" w:lineRule="exact"/>
        <w:ind w:left="102" w:right="5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1" w:after="0" w:line="240" w:lineRule="auto"/>
        <w:ind w:left="101" w:right="5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                                    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7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                                         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color w:val="212121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287" w:top="1060" w:bottom="480" w:left="1600" w:right="740"/>
          <w:pgSz w:w="11940" w:h="16860"/>
        </w:sectPr>
      </w:pPr>
      <w:rPr/>
    </w:p>
    <w:p>
      <w:pPr>
        <w:spacing w:before="2" w:after="0" w:line="240" w:lineRule="auto"/>
        <w:ind w:left="3995" w:right="94" w:firstLine="4995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ж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ю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про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ьс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аю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их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«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з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99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9" w:right="4421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Требо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2308" w:right="2294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чеб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ате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работ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3" w:lineRule="exact"/>
        <w:ind w:left="118" w:right="549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750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39" w:lineRule="auto"/>
        <w:ind w:left="117" w:right="5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е)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(фа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ласс,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адрес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7" w:right="5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(фа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4" w:lineRule="exact"/>
        <w:ind w:left="117" w:right="671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7" w:right="6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работа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7" w:right="58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абора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(фо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А4,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NewR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ервал,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оля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объем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4" w:lineRule="exact"/>
        <w:ind w:left="117" w:right="550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7" w:right="351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Уч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сследов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7" w:right="760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7" w:right="810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39" w:lineRule="auto"/>
        <w:ind w:left="116" w:right="5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ара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елой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себя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ип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98" w:lineRule="exact"/>
        <w:ind w:left="116" w:right="6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сбора,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98" w:lineRule="exact"/>
        <w:ind w:left="116" w:right="59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7" w:lineRule="exact"/>
        <w:ind w:left="116" w:right="246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воды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98" w:lineRule="exact"/>
        <w:ind w:left="116" w:right="6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98" w:lineRule="exact"/>
        <w:ind w:left="116" w:right="6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сок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7" w:lineRule="exact"/>
        <w:ind w:left="116" w:right="625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6" w:right="57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схе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.д.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сдела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4" w:lineRule="exact"/>
        <w:ind w:left="116" w:right="167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NumType w:start="7"/>
          <w:pgMar w:header="741" w:footer="807" w:top="940" w:bottom="1000" w:left="960" w:right="600"/>
          <w:headerReference w:type="default" r:id="rId16"/>
          <w:footerReference w:type="default" r:id="rId17"/>
          <w:pgSz w:w="11940" w:h="16860"/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40" w:lineRule="auto"/>
        <w:ind w:left="4439" w:right="4421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Требо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894" w:right="878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ты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та/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чеб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3551" w:right="3538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ате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аботы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3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содер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дов.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8" w:right="58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ле,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вет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4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98" w:lineRule="exact"/>
        <w:ind w:left="118" w:right="56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.е.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бъё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300" w:lineRule="exact"/>
        <w:ind w:left="118" w:right="5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«Ав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.ppt.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4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/в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ледова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робле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8" w:right="58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p4,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avi.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742" w:footer="807" w:top="1620" w:bottom="1200" w:left="960" w:right="600"/>
          <w:headerReference w:type="default" r:id="rId18"/>
          <w:pgSz w:w="11940" w:h="1686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906" w:right="35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ва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абот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799997" w:type="dxa"/>
      </w:tblPr>
      <w:tblGrid/>
      <w:tr>
        <w:trPr>
          <w:trHeight w:val="286" w:hRule="exact"/>
        </w:trPr>
        <w:tc>
          <w:tcPr>
            <w:tcW w:w="45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№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48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ние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2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9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8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ллов</w:t>
            </w:r>
          </w:p>
        </w:tc>
      </w:tr>
      <w:tr>
        <w:trPr>
          <w:trHeight w:val="2770" w:hRule="exact"/>
        </w:trPr>
        <w:tc>
          <w:tcPr>
            <w:tcW w:w="45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93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ов)</w:t>
            </w:r>
          </w:p>
        </w:tc>
        <w:tc>
          <w:tcPr>
            <w:tcW w:w="352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2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роли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.д.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Твор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ы.</w:t>
            </w:r>
          </w:p>
        </w:tc>
        <w:tc>
          <w:tcPr>
            <w:tcW w:w="408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-80" w:right="8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8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306" w:firstLine="-14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8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2770" w:hRule="exact"/>
        </w:trPr>
        <w:tc>
          <w:tcPr>
            <w:tcW w:w="4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ый</w:t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5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ых</w:t>
            </w:r>
          </w:p>
          <w:p>
            <w:pPr>
              <w:spacing w:before="0" w:after="0" w:line="240" w:lineRule="auto"/>
              <w:ind w:left="102" w:right="3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/орг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0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ды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одд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одд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ышл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нник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жд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4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одд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ОУ.</w:t>
            </w:r>
          </w:p>
          <w:p>
            <w:pPr>
              <w:spacing w:before="0" w:after="0" w:line="240" w:lineRule="auto"/>
              <w:ind w:left="102" w:right="4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3046" w:hRule="exact"/>
        </w:trPr>
        <w:tc>
          <w:tcPr>
            <w:tcW w:w="4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изн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ль</w:t>
            </w:r>
          </w:p>
        </w:tc>
        <w:tc>
          <w:tcPr>
            <w:tcW w:w="35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</w:p>
          <w:p>
            <w:pPr>
              <w:spacing w:before="0" w:after="0" w:line="240" w:lineRule="auto"/>
              <w:ind w:left="102" w:right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ф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  <w:p>
            <w:pPr>
              <w:spacing w:before="0" w:after="0" w:line="240" w:lineRule="auto"/>
              <w:ind w:left="102" w:right="2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я)</w:t>
            </w:r>
          </w:p>
        </w:tc>
        <w:tc>
          <w:tcPr>
            <w:tcW w:w="40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</w:p>
          <w:p>
            <w:pPr>
              <w:spacing w:before="0" w:after="0" w:line="240" w:lineRule="auto"/>
              <w:ind w:left="102" w:right="6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ы;</w:t>
            </w:r>
          </w:p>
          <w:p>
            <w:pPr>
              <w:spacing w:before="0" w:after="0" w:line="240" w:lineRule="auto"/>
              <w:ind w:left="102" w:right="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ы;</w:t>
            </w:r>
          </w:p>
          <w:p>
            <w:pPr>
              <w:spacing w:before="0" w:after="0" w:line="240" w:lineRule="auto"/>
              <w:ind w:left="102" w:right="6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2770" w:hRule="exact"/>
        </w:trPr>
        <w:tc>
          <w:tcPr>
            <w:tcW w:w="45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</w:p>
        </w:tc>
        <w:tc>
          <w:tcPr>
            <w:tcW w:w="352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х</w:t>
            </w:r>
          </w:p>
          <w:p>
            <w:pPr>
              <w:spacing w:before="0" w:after="0" w:line="240" w:lineRule="auto"/>
              <w:ind w:left="102" w:right="2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?</w:t>
            </w:r>
          </w:p>
        </w:tc>
        <w:tc>
          <w:tcPr>
            <w:tcW w:w="408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62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3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мее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2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1114" w:hRule="exact"/>
        </w:trPr>
        <w:tc>
          <w:tcPr>
            <w:tcW w:w="45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193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</w:p>
        </w:tc>
        <w:tc>
          <w:tcPr>
            <w:tcW w:w="352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  <w:p>
            <w:pPr>
              <w:spacing w:before="0" w:after="0" w:line="240" w:lineRule="auto"/>
              <w:ind w:left="102" w:right="3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408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ы,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6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2" w:footer="807" w:top="1620" w:bottom="1200" w:left="640" w:right="600"/>
          <w:headerReference w:type="default" r:id="rId19"/>
          <w:pgSz w:w="11940" w:h="168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799997" w:type="dxa"/>
      </w:tblPr>
      <w:tblGrid/>
      <w:tr>
        <w:trPr>
          <w:trHeight w:val="2494" w:hRule="exact"/>
        </w:trPr>
        <w:tc>
          <w:tcPr>
            <w:tcW w:w="45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34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523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408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час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2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обр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046" w:hRule="exact"/>
        </w:trPr>
        <w:tc>
          <w:tcPr>
            <w:tcW w:w="4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35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ям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ы.</w:t>
            </w:r>
          </w:p>
        </w:tc>
        <w:tc>
          <w:tcPr>
            <w:tcW w:w="40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102" w:right="8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3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2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офор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2494" w:hRule="exact"/>
        </w:trPr>
        <w:tc>
          <w:tcPr>
            <w:tcW w:w="4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</w:p>
        </w:tc>
        <w:tc>
          <w:tcPr>
            <w:tcW w:w="35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40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5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нию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  <w:p>
            <w:pPr>
              <w:spacing w:before="0" w:after="0" w:line="240" w:lineRule="auto"/>
              <w:ind w:left="102" w:right="3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год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нию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4978" w:hRule="exact"/>
        </w:trPr>
        <w:tc>
          <w:tcPr>
            <w:tcW w:w="456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1934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</w:p>
          <w:p>
            <w:pPr>
              <w:spacing w:before="0" w:after="0" w:line="240" w:lineRule="auto"/>
              <w:ind w:left="105" w:right="5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3523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</w:t>
            </w:r>
          </w:p>
        </w:tc>
        <w:tc>
          <w:tcPr>
            <w:tcW w:w="4085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я/в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6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я/в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6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ш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час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аме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0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лож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еме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аме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62" w:hRule="exact"/>
        </w:trPr>
        <w:tc>
          <w:tcPr>
            <w:tcW w:w="456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1934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гр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3523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Поощр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ые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ллы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от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ю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ри</w:t>
            </w:r>
          </w:p>
        </w:tc>
        <w:tc>
          <w:tcPr>
            <w:tcW w:w="4085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</w:tr>
      <w:tr>
        <w:trPr>
          <w:trHeight w:val="286" w:hRule="exact"/>
        </w:trPr>
        <w:tc>
          <w:tcPr>
            <w:tcW w:w="45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5458" w:type="dxa"/>
            <w:gridSpan w:val="2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огов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ц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а</w:t>
            </w:r>
          </w:p>
        </w:tc>
        <w:tc>
          <w:tcPr>
            <w:tcW w:w="4085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6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ма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ол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чес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ллов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</w:t>
            </w:r>
          </w:p>
        </w:tc>
      </w:tr>
    </w:tbl>
    <w:p>
      <w:pPr>
        <w:jc w:val="left"/>
        <w:spacing w:after="0"/>
        <w:sectPr>
          <w:pgMar w:header="0" w:footer="807" w:top="620" w:bottom="1000" w:left="640" w:right="1040"/>
          <w:headerReference w:type="default" r:id="rId20"/>
          <w:pgSz w:w="11940" w:h="16860"/>
        </w:sectPr>
      </w:pPr>
      <w:rPr/>
    </w:p>
    <w:p>
      <w:pPr>
        <w:spacing w:before="2" w:after="0" w:line="240" w:lineRule="auto"/>
        <w:ind w:left="2323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spacing w:before="0" w:after="0" w:line="267" w:lineRule="exact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6.480003pt;margin-top:27.14155pt;width:432.000021pt;height:.1pt;mso-position-horizontal-relative:page;mso-position-vertical-relative:paragraph;z-index:-794" coordorigin="1930,543" coordsize="8640,2">
            <v:shape style="position:absolute;left:1930;top:543;width:8640;height:2" coordorigin="1930,543" coordsize="8640,0" path="m1930,543l10570,54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42" w:footer="807" w:top="3500" w:bottom="1000" w:left="960" w:right="600"/>
          <w:headerReference w:type="default" r:id="rId21"/>
          <w:pgSz w:w="11940" w:h="1686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  <w:cols w:num="2" w:equalWidth="0">
            <w:col w:w="2513" w:space="1039"/>
            <w:col w:w="6828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420" w:val="left"/>
          <w:tab w:pos="3120" w:val="left"/>
          <w:tab w:pos="3700" w:val="left"/>
          <w:tab w:pos="4440" w:val="left"/>
          <w:tab w:pos="6240" w:val="left"/>
          <w:tab w:pos="7260" w:val="left"/>
          <w:tab w:pos="7820" w:val="left"/>
          <w:tab w:pos="9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76.639999pt;margin-top:.005137pt;width:354.000017pt;height:.1pt;mso-position-horizontal-relative:page;mso-position-vertical-relative:paragraph;z-index:-793" coordorigin="3533,0" coordsize="7080,2">
            <v:shape style="position:absolute;left:3533;top:0;width:7080;height:2" coordorigin="3533,0" coordsize="7080,0" path="m3533,0l10613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</w:p>
    <w:p>
      <w:pPr>
        <w:spacing w:before="0" w:after="0" w:line="240" w:lineRule="auto"/>
        <w:ind w:left="11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ече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47438298)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61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8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80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9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4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53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4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27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57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56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5.760002pt;margin-top:13.555125pt;width:24.000001pt;height:.1pt;mso-position-horizontal-relative:page;mso-position-vertical-relative:paragraph;z-index:-792" coordorigin="1315,271" coordsize="480,2">
            <v:shape style="position:absolute;left:1315;top:271;width:480;height:2" coordorigin="1315,271" coordsize="480,0" path="m1315,271l1795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01.760002pt;margin-top:13.555125pt;width:48.000002pt;height:.1pt;mso-position-horizontal-relative:page;mso-position-vertical-relative:paragraph;z-index:-791" coordorigin="2035,271" coordsize="960,2">
            <v:shape style="position:absolute;left:2035;top:271;width:960;height:2" coordorigin="2035,271" coordsize="960,0" path="m2035,271l2995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0.200012pt;margin-top:-.279262pt;width:84.000004pt;height:.1pt;mso-position-horizontal-relative:page;mso-position-vertical-relative:paragraph;z-index:-790" coordorigin="6204,-6" coordsize="1680,2">
            <v:shape style="position:absolute;left:6204;top:-6;width:1680;height:2" coordorigin="6204,-6" coordsize="1680,0" path="m6204,-6l7884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97.560028pt;margin-top:-.279262pt;width:126.000006pt;height:.1pt;mso-position-horizontal-relative:page;mso-position-vertical-relative:paragraph;z-index:-789" coordorigin="7951,-6" coordsize="2520,2">
            <v:shape style="position:absolute;left:7951;top:-6;width:2520;height:2" coordorigin="7951,-6" coordsize="2520,0" path="m7951,-6l10471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  <w:cols w:num="3" w:equalWidth="0">
            <w:col w:w="1073" w:space="962"/>
            <w:col w:w="1050" w:space="2504"/>
            <w:col w:w="479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2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ион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льная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ёта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детей,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ших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талан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общ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дост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пной.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37" w:right="1527" w:firstLine="-1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42" w:footer="807" w:top="1860" w:bottom="1000" w:left="960" w:right="600"/>
          <w:headerReference w:type="default" r:id="rId22"/>
          <w:pgSz w:w="11940" w:h="16860"/>
        </w:sectPr>
      </w:pPr>
      <w:rPr/>
    </w:p>
    <w:p>
      <w:pPr>
        <w:spacing w:before="29" w:after="0" w:line="240" w:lineRule="auto"/>
        <w:ind w:left="932" w:right="1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0.520004pt;margin-top:15.005125pt;width:414.00002pt;height:.1pt;mso-position-horizontal-relative:page;mso-position-vertical-relative:paragraph;z-index:-788" coordorigin="2210,300" coordsize="8280,2">
            <v:shape style="position:absolute;left:2210;top:300;width:8280;height:2" coordorigin="2210,300" coordsize="8280,0" path="m2210,300l10490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нных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  <w:cols w:num="2" w:equalWidth="0">
            <w:col w:w="2513" w:space="1115"/>
            <w:col w:w="6752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420" w:val="left"/>
          <w:tab w:pos="3120" w:val="left"/>
          <w:tab w:pos="3700" w:val="left"/>
          <w:tab w:pos="4440" w:val="left"/>
          <w:tab w:pos="6240" w:val="left"/>
          <w:tab w:pos="7260" w:val="left"/>
          <w:tab w:pos="7820" w:val="left"/>
          <w:tab w:pos="9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76.639999pt;margin-top:.005137pt;width:354.000017pt;height:.1pt;mso-position-horizontal-relative:page;mso-position-vertical-relative:paragraph;z-index:-787" coordorigin="3533,0" coordsize="7080,2">
            <v:shape style="position:absolute;left:3533;top:0;width:7080;height:2" coordorigin="3533,0" coordsize="7080,0" path="m3533,0l10613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</w:p>
    <w:p>
      <w:pPr>
        <w:spacing w:before="0" w:after="0" w:line="240" w:lineRule="auto"/>
        <w:ind w:left="11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47438298)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61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8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80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9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4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51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7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57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56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5.760002pt;margin-top:13.555125pt;width:24.000001pt;height:.1pt;mso-position-horizontal-relative:page;mso-position-vertical-relative:paragraph;z-index:-786" coordorigin="1315,271" coordsize="480,2">
            <v:shape style="position:absolute;left:1315;top:271;width:480;height:2" coordorigin="1315,271" coordsize="480,0" path="m1315,271l1795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01.760002pt;margin-top:13.555125pt;width:48.000002pt;height:.1pt;mso-position-horizontal-relative:page;mso-position-vertical-relative:paragraph;z-index:-785" coordorigin="2035,271" coordsize="960,2">
            <v:shape style="position:absolute;left:2035;top:271;width:960;height:2" coordorigin="2035,271" coordsize="960,0" path="m2035,271l2995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0.200012pt;margin-top:-.279247pt;width:84.000004pt;height:.1pt;mso-position-horizontal-relative:page;mso-position-vertical-relative:paragraph;z-index:-784" coordorigin="6204,-6" coordsize="1680,2">
            <v:shape style="position:absolute;left:6204;top:-6;width:1680;height:2" coordorigin="6204,-6" coordsize="1680,0" path="m6204,-6l7884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97.560028pt;margin-top:-.279247pt;width:126.000006pt;height:.1pt;mso-position-horizontal-relative:page;mso-position-vertical-relative:paragraph;z-index:-783" coordorigin="7951,-6" coordsize="2520,2">
            <v:shape style="position:absolute;left:7951;top:-6;width:2520;height:2" coordorigin="7951,-6" coordsize="2520,0" path="m7951,-6l10471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  <w:cols w:num="3" w:equalWidth="0">
            <w:col w:w="1073" w:space="962"/>
            <w:col w:w="1050" w:space="2504"/>
            <w:col w:w="4791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ион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льная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ёта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детей,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ших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талан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общ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дост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пной.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081" w:right="1527" w:firstLine="-26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42" w:footer="807" w:top="1860" w:bottom="1200" w:left="960" w:right="600"/>
          <w:pgSz w:w="11940" w:h="16860"/>
        </w:sectPr>
      </w:pPr>
      <w:rPr/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0.520004pt;margin-top:15.005125pt;width:414.00002pt;height:.1pt;mso-position-horizontal-relative:page;mso-position-vertical-relative:paragraph;z-index:-782" coordorigin="2210,300" coordsize="8280,2">
            <v:shape style="position:absolute;left:2210;top:300;width:8280;height:2" coordorigin="2210,300" coordsize="8280,0" path="m2210,300l10490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гога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54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296.160004pt;margin-top:1.540782pt;width:228.120011pt;height:.1pt;mso-position-horizontal-relative:page;mso-position-vertical-relative:paragraph;z-index:-781" coordorigin="5923,31" coordsize="4562,2">
            <v:shape style="position:absolute;left:5923;top:31;width:4562;height:2" coordorigin="5923,31" coordsize="4562,0" path="m5923,31l10486,3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зов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ния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  <w:cols w:num="2" w:equalWidth="0">
            <w:col w:w="4904" w:space="205"/>
            <w:col w:w="5271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0" w:right="-20"/>
        <w:jc w:val="left"/>
        <w:tabs>
          <w:tab w:pos="1420" w:val="left"/>
          <w:tab w:pos="3120" w:val="left"/>
          <w:tab w:pos="3700" w:val="left"/>
          <w:tab w:pos="4440" w:val="left"/>
          <w:tab w:pos="6240" w:val="left"/>
          <w:tab w:pos="7260" w:val="left"/>
          <w:tab w:pos="7820" w:val="left"/>
          <w:tab w:pos="9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07.2006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</w:p>
    <w:p>
      <w:pPr>
        <w:spacing w:before="0" w:after="0" w:line="240" w:lineRule="auto"/>
        <w:ind w:left="11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тизи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47438298)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61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8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51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2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57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</w:sectPr>
      </w:pPr>
      <w:rPr/>
    </w:p>
    <w:p>
      <w:pPr>
        <w:spacing w:before="29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5.760002pt;margin-top:15.005125pt;width:24.000001pt;height:.1pt;mso-position-horizontal-relative:page;mso-position-vertical-relative:paragraph;z-index:-780" coordorigin="1315,300" coordsize="480,2">
            <v:shape style="position:absolute;left:1315;top:300;width:480;height:2" coordorigin="1315,300" coordsize="480,0" path="m1315,300l1795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01.760002pt;margin-top:15.005125pt;width:48.000002pt;height:.1pt;mso-position-horizontal-relative:page;mso-position-vertical-relative:paragraph;z-index:-779" coordorigin="2035,300" coordsize="960,2">
            <v:shape style="position:absolute;left:2035;top:300;width:960;height:2" coordorigin="2035,300" coordsize="960,0" path="m2035,300l2995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29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0.200012pt;margin-top:-.279262pt;width:84.000004pt;height:.1pt;mso-position-horizontal-relative:page;mso-position-vertical-relative:paragraph;z-index:-778" coordorigin="6204,-6" coordsize="1680,2">
            <v:shape style="position:absolute;left:6204;top:-6;width:1680;height:2" coordorigin="6204,-6" coordsize="1680,0" path="m6204,-6l7884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97.560028pt;margin-top:-.279262pt;width:126.000006pt;height:.1pt;mso-position-horizontal-relative:page;mso-position-vertical-relative:paragraph;z-index:-777" coordorigin="7951,-6" coordsize="2520,2">
            <v:shape style="position:absolute;left:7951;top:-6;width:2520;height:2" coordorigin="7951,-6" coordsize="2520,0" path="m7951,-6l10471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</w:p>
    <w:p>
      <w:pPr>
        <w:jc w:val="left"/>
        <w:spacing w:after="0"/>
        <w:sectPr>
          <w:type w:val="continuous"/>
          <w:pgSz w:w="11940" w:h="16860"/>
          <w:pgMar w:top="1580" w:bottom="280" w:left="960" w:right="600"/>
          <w:cols w:num="3" w:equalWidth="0">
            <w:col w:w="1073" w:space="962"/>
            <w:col w:w="1050" w:space="2504"/>
            <w:col w:w="4791"/>
          </w:cols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1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ион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льная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ёта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детей,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ших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талан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общ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дост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пной</w:t>
      </w:r>
    </w:p>
    <w:sectPr>
      <w:type w:val="continuous"/>
      <w:pgSz w:w="11940" w:h="16860"/>
      <w:pgMar w:top="1580" w:bottom="28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59998pt;margin-top:816.676392pt;width:9.52pt;height:13.04pt;mso-position-horizontal-relative:page;mso-position-vertical-relative:page;z-index:-797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.799999" w:lineRule="exact"/>
      <w:jc w:val="left"/>
      <w:rPr>
        <w:sz w:val="2.078125"/>
        <w:szCs w:val="2.078125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40002pt;margin-top:780.676392pt;width:15.04pt;height:13.04pt;mso-position-horizontal-relative:page;mso-position-vertical-relative:page;z-index:-795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.078125"/>
        <w:szCs w:val="2.078125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480011pt;margin-top:36.105427pt;width:63.38348pt;height:11.96pt;mso-position-horizontal-relative:page;mso-position-vertical-relative:page;z-index:-79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479996pt;margin-top:36.105427pt;width:312.871526pt;height:46.41164pt;mso-position-horizontal-relative:page;mso-position-vertical-relative:page;z-index:-794" type="#_x0000_t202" filled="f" stroked="f">
          <v:textbox inset="0,0,0,0">
            <w:txbxContent>
              <w:p>
                <w:pPr>
                  <w:spacing w:before="0" w:after="0" w:line="224" w:lineRule="exact"/>
                  <w:ind w:right="10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" w:after="0" w:line="230" w:lineRule="exact"/>
                  <w:ind w:left="-14" w:firstLine="5033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нию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се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про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ы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9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ьс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га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«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5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479996pt;margin-top:36.105427pt;width:312.632486pt;height:46.41164pt;mso-position-horizontal-relative:page;mso-position-vertical-relative:page;z-index:-793" type="#_x0000_t202" filled="f" stroked="f">
          <v:textbox inset="0,0,0,0">
            <w:txbxContent>
              <w:p>
                <w:pPr>
                  <w:spacing w:before="0" w:after="0" w:line="224" w:lineRule="exact"/>
                  <w:ind w:right="5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" w:after="0" w:line="230" w:lineRule="exact"/>
                  <w:ind w:left="-14" w:firstLine="5033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нию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се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про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ы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9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ьс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га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«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5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10.520004pt;margin-top:175.751968pt;width:414.00002pt;height:.1pt;mso-position-horizontal-relative:page;mso-position-vertical-relative:page;z-index:-792" coordorigin="2210,3515" coordsize="8280,2">
          <v:shape style="position:absolute;left:2210;top:3515;width:8280;height:2" coordorigin="2210,3515" coordsize="8280,0" path="m2210,3515l10490,3515e" filled="f" stroked="t" strokeweight=".4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92012pt;margin-top:36.105427pt;width:305.172443pt;height:57.93536pt;mso-position-horizontal-relative:page;mso-position-vertical-relative:page;z-index:-791" type="#_x0000_t202" filled="f" stroked="f">
          <v:textbox inset="0,0,0,0">
            <w:txbxContent>
              <w:p>
                <w:pPr>
                  <w:spacing w:before="0" w:after="0" w:line="224" w:lineRule="exact"/>
                  <w:ind w:right="5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" w:after="0" w:line="230" w:lineRule="exact"/>
                  <w:ind w:left="-14" w:right="1" w:firstLine="4733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се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ы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ва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ьс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9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га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28" w:lineRule="exact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«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8.800003pt;margin-top:121.343895pt;width:318.800015pt;height:27.8pt;mso-position-horizontal-relative:page;mso-position-vertical-relative:page;z-index:-790" type="#_x0000_t202" filled="f" stroked="f">
          <v:textbox inset="0,0,0,0">
            <w:txbxContent>
              <w:p>
                <w:pPr>
                  <w:spacing w:before="0" w:after="0" w:line="265" w:lineRule="exact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ОГЛА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ИЕ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ОНАЛ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ДАН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</w:p>
              <w:p>
                <w:pPr>
                  <w:spacing w:before="0" w:after="0" w:line="240" w:lineRule="auto"/>
                  <w:ind w:left="1165" w:right="1147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ов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я)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480003pt;margin-top:162.743896pt;width:13.040001pt;height:14pt;mso-position-horizontal-relative:page;mso-position-vertical-relative:page;z-index:-78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92012pt;margin-top:36.105427pt;width:305.182403pt;height:57.93536pt;mso-position-horizontal-relative:page;mso-position-vertical-relative:page;z-index:-788" type="#_x0000_t202" filled="f" stroked="f">
          <v:textbox inset="0,0,0,0">
            <w:txbxContent>
              <w:p>
                <w:pPr>
                  <w:spacing w:before="0" w:after="0" w:line="224" w:lineRule="exact"/>
                  <w:ind w:right="5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1" w:after="0" w:line="230" w:lineRule="exact"/>
                  <w:ind w:left="-14" w:right="1" w:firstLine="4733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се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ы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ва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ьс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аю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щ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их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нк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99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га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28" w:lineRule="exact"/>
                  <w:jc w:val="righ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«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99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99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99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99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99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99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99"/>
                  </w:rPr>
                  <w:t>»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hyperlink" Target="mailto:muzeumdut@yandex.ru" TargetMode="External"/><Relationship Id="rId11" Type="http://schemas.openxmlformats.org/officeDocument/2006/relationships/hyperlink" Target="http://sutur.balticbereg.ru/plan-kalendar-meropriyatij" TargetMode="External"/><Relationship Id="rId12" Type="http://schemas.openxmlformats.org/officeDocument/2006/relationships/hyperlink" Target="http://sutur.balticbereg.ru/plan-kalendar-meropriyatij" TargetMode="External"/><Relationship Id="rId13" Type="http://schemas.openxmlformats.org/officeDocument/2006/relationships/hyperlink" Target="http://sutur.balticbereg.ru/plan-kalendar-meropriyatij" TargetMode="External"/><Relationship Id="rId14" Type="http://schemas.openxmlformats.org/officeDocument/2006/relationships/hyperlink" Target="mailto:sutur@balticbereg.ru" TargetMode="External"/><Relationship Id="rId15" Type="http://schemas.openxmlformats.org/officeDocument/2006/relationships/hyperlink" Target="http://www.sutur.balticbereg.ru/" TargetMode="External"/><Relationship Id="rId16" Type="http://schemas.openxmlformats.org/officeDocument/2006/relationships/header" Target="header1.xml"/><Relationship Id="rId17" Type="http://schemas.openxmlformats.org/officeDocument/2006/relationships/footer" Target="footer2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Ананьева</dc:creator>
  <dcterms:created xsi:type="dcterms:W3CDTF">2024-08-29T12:57:20Z</dcterms:created>
  <dcterms:modified xsi:type="dcterms:W3CDTF">2024-08-29T12:57:20Z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